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27AE" w14:textId="28BCE220" w:rsidR="0090213A" w:rsidRDefault="001E4E6F" w:rsidP="00F6442A">
      <w:pPr>
        <w:pStyle w:val="Heading1"/>
        <w:spacing w:line="240" w:lineRule="auto"/>
        <w:jc w:val="center"/>
        <w:rPr>
          <w:bCs/>
          <w:sz w:val="28"/>
          <w:szCs w:val="28"/>
          <w:lang w:val="en-US"/>
        </w:rPr>
      </w:pPr>
      <w:bookmarkStart w:id="0" w:name="bmReturn" w:colFirst="0" w:colLast="0"/>
      <w:r w:rsidRPr="003D0BCF">
        <w:rPr>
          <w:lang w:val="en-US"/>
        </w:rPr>
        <w:t>A</w:t>
      </w:r>
      <w:r w:rsidR="003D0BCF">
        <w:rPr>
          <w:lang w:val="en-US"/>
        </w:rPr>
        <w:t>PPLICATION FORM</w:t>
      </w:r>
      <w:r w:rsidR="00615AA3">
        <w:rPr>
          <w:lang w:val="en-US"/>
        </w:rPr>
        <w:t xml:space="preserve"> </w:t>
      </w:r>
      <w:bookmarkStart w:id="1" w:name="_Hlk30405904"/>
      <w:bookmarkEnd w:id="0"/>
      <w:r w:rsidR="00361F42">
        <w:rPr>
          <w:lang w:val="en-US"/>
        </w:rPr>
        <w:t>–</w:t>
      </w:r>
      <w:r w:rsidR="005342D5">
        <w:rPr>
          <w:lang w:val="en-US"/>
        </w:rPr>
        <w:t xml:space="preserve"> Lucie Timmermans Fonds</w:t>
      </w:r>
      <w:r w:rsidR="005342D5">
        <w:rPr>
          <w:lang w:val="en-US"/>
        </w:rPr>
        <w:br/>
      </w:r>
      <w:r w:rsidR="00361F42">
        <w:rPr>
          <w:bCs/>
          <w:lang w:val="en-US"/>
        </w:rPr>
        <w:t>travel</w:t>
      </w:r>
      <w:r w:rsidR="003D0BCF" w:rsidRPr="00DC7D08">
        <w:rPr>
          <w:bCs/>
          <w:lang w:val="en-US"/>
        </w:rPr>
        <w:t xml:space="preserve"> </w:t>
      </w:r>
      <w:r w:rsidR="005342D5">
        <w:rPr>
          <w:bCs/>
          <w:lang w:val="en-US"/>
        </w:rPr>
        <w:t xml:space="preserve">or REsearch </w:t>
      </w:r>
      <w:r w:rsidR="003D0BCF" w:rsidRPr="00DC7D08">
        <w:rPr>
          <w:bCs/>
          <w:lang w:val="en-US"/>
        </w:rPr>
        <w:t>Grant</w:t>
      </w:r>
    </w:p>
    <w:p w14:paraId="516CE209" w14:textId="6B2E2B1E" w:rsidR="003D0BCF" w:rsidRPr="007F0BBC" w:rsidRDefault="00F6442A" w:rsidP="008D0A29">
      <w:pPr>
        <w:widowControl w:val="0"/>
        <w:numPr>
          <w:ilvl w:val="0"/>
          <w:numId w:val="1"/>
        </w:numPr>
        <w:tabs>
          <w:tab w:val="left" w:pos="556"/>
        </w:tabs>
        <w:spacing w:before="120" w:after="120" w:line="240" w:lineRule="auto"/>
        <w:ind w:left="360"/>
        <w:rPr>
          <w:b/>
          <w:color w:val="0070C0"/>
          <w:spacing w:val="-1"/>
          <w:sz w:val="22"/>
          <w:szCs w:val="22"/>
          <w:lang w:val="en-GB"/>
        </w:rPr>
      </w:pPr>
      <w:r>
        <w:rPr>
          <w:rFonts w:eastAsiaTheme="minorHAnsi" w:cstheme="majorBidi"/>
          <w:b/>
          <w:caps/>
          <w:color w:val="0070C0"/>
          <w:spacing w:val="-1"/>
          <w:sz w:val="22"/>
          <w:szCs w:val="22"/>
          <w:lang w:val="en-GB" w:eastAsia="en-US"/>
        </w:rPr>
        <w:t xml:space="preserve"> </w:t>
      </w:r>
      <w:r>
        <w:rPr>
          <w:rFonts w:eastAsiaTheme="minorHAnsi" w:cstheme="majorBidi"/>
          <w:b/>
          <w:caps/>
          <w:color w:val="0070C0"/>
          <w:spacing w:val="-1"/>
          <w:sz w:val="22"/>
          <w:szCs w:val="22"/>
          <w:lang w:val="en-GB" w:eastAsia="en-US"/>
        </w:rPr>
        <w:tab/>
      </w:r>
      <w:r w:rsidR="003D0BCF" w:rsidRPr="007F0BBC">
        <w:rPr>
          <w:rFonts w:eastAsiaTheme="minorHAnsi" w:cstheme="majorBidi"/>
          <w:b/>
          <w:caps/>
          <w:color w:val="0070C0"/>
          <w:spacing w:val="-1"/>
          <w:sz w:val="22"/>
          <w:szCs w:val="22"/>
          <w:lang w:val="en-GB" w:eastAsia="en-US"/>
        </w:rPr>
        <w:t>Applicant</w:t>
      </w:r>
      <w:r w:rsidR="007F0BBC">
        <w:rPr>
          <w:rFonts w:eastAsiaTheme="minorHAnsi" w:cstheme="majorBidi"/>
          <w:b/>
          <w:caps/>
          <w:color w:val="0070C0"/>
          <w:spacing w:val="-1"/>
          <w:sz w:val="22"/>
          <w:szCs w:val="22"/>
          <w:lang w:val="en-GB" w:eastAsia="en-US"/>
        </w:rPr>
        <w:t xml:space="preserve"> Data: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52"/>
      </w:tblGrid>
      <w:tr w:rsidR="002B55C7" w14:paraId="7E5D6695" w14:textId="77777777" w:rsidTr="00F33ED8">
        <w:tc>
          <w:tcPr>
            <w:tcW w:w="3969" w:type="dxa"/>
          </w:tcPr>
          <w:p w14:paraId="5A6D600C" w14:textId="4CF80B5A" w:rsidR="002B55C7" w:rsidRDefault="002B55C7" w:rsidP="00DE5728">
            <w:r>
              <w:rPr>
                <w:b/>
                <w:spacing w:val="-1"/>
                <w:szCs w:val="20"/>
                <w:lang w:val="en-GB"/>
              </w:rPr>
              <w:t>First and last n</w:t>
            </w:r>
            <w:r w:rsidRPr="00D3500E">
              <w:rPr>
                <w:b/>
                <w:spacing w:val="-1"/>
                <w:szCs w:val="20"/>
                <w:lang w:val="en-GB"/>
              </w:rPr>
              <w:t>ame:</w:t>
            </w:r>
          </w:p>
        </w:tc>
        <w:tc>
          <w:tcPr>
            <w:tcW w:w="5052" w:type="dxa"/>
          </w:tcPr>
          <w:p w14:paraId="310A975C" w14:textId="77777777" w:rsidR="002B55C7" w:rsidRDefault="002B55C7" w:rsidP="00DE5728"/>
        </w:tc>
      </w:tr>
      <w:tr w:rsidR="002B55C7" w14:paraId="7BB0CA93" w14:textId="77777777" w:rsidTr="00F33ED8">
        <w:tc>
          <w:tcPr>
            <w:tcW w:w="3969" w:type="dxa"/>
          </w:tcPr>
          <w:p w14:paraId="60354AE1" w14:textId="6D76BE73" w:rsidR="002B55C7" w:rsidRDefault="002B55C7" w:rsidP="00DE5728">
            <w:r w:rsidRPr="00D3500E">
              <w:rPr>
                <w:b/>
                <w:spacing w:val="-1"/>
                <w:szCs w:val="20"/>
                <w:lang w:val="en-GB"/>
              </w:rPr>
              <w:t>Email:</w:t>
            </w:r>
          </w:p>
        </w:tc>
        <w:tc>
          <w:tcPr>
            <w:tcW w:w="5052" w:type="dxa"/>
          </w:tcPr>
          <w:p w14:paraId="7786712D" w14:textId="77777777" w:rsidR="002B55C7" w:rsidRDefault="002B55C7" w:rsidP="00DE5728"/>
        </w:tc>
      </w:tr>
      <w:tr w:rsidR="002B55C7" w14:paraId="728DFE5E" w14:textId="77777777" w:rsidTr="00F33ED8">
        <w:tc>
          <w:tcPr>
            <w:tcW w:w="3969" w:type="dxa"/>
          </w:tcPr>
          <w:p w14:paraId="485853BA" w14:textId="34547BEE" w:rsidR="002B55C7" w:rsidRDefault="002B55C7" w:rsidP="00DE5728">
            <w:r>
              <w:rPr>
                <w:b/>
                <w:spacing w:val="-1"/>
                <w:szCs w:val="20"/>
                <w:lang w:val="en-GB"/>
              </w:rPr>
              <w:t>Telephone number:</w:t>
            </w:r>
          </w:p>
        </w:tc>
        <w:tc>
          <w:tcPr>
            <w:tcW w:w="5052" w:type="dxa"/>
          </w:tcPr>
          <w:p w14:paraId="7F90D6D1" w14:textId="77777777" w:rsidR="002B55C7" w:rsidRDefault="002B55C7" w:rsidP="00DE5728"/>
        </w:tc>
      </w:tr>
      <w:tr w:rsidR="002B55C7" w:rsidRPr="00D0550A" w14:paraId="35A9C7D8" w14:textId="77777777" w:rsidTr="00F33ED8">
        <w:tc>
          <w:tcPr>
            <w:tcW w:w="3969" w:type="dxa"/>
          </w:tcPr>
          <w:p w14:paraId="4C645276" w14:textId="10E5101A" w:rsidR="002B55C7" w:rsidRPr="002B55C7" w:rsidRDefault="002B55C7" w:rsidP="00DE5728">
            <w:pPr>
              <w:rPr>
                <w:lang w:val="en-US"/>
              </w:rPr>
            </w:pPr>
            <w:r w:rsidRPr="00D3500E">
              <w:rPr>
                <w:b/>
                <w:spacing w:val="-1"/>
                <w:szCs w:val="20"/>
                <w:lang w:val="en-GB"/>
              </w:rPr>
              <w:t>Your status (</w:t>
            </w:r>
            <w:r>
              <w:rPr>
                <w:b/>
                <w:spacing w:val="-1"/>
                <w:szCs w:val="20"/>
                <w:lang w:val="en-GB"/>
              </w:rPr>
              <w:t xml:space="preserve">MSc, </w:t>
            </w:r>
            <w:r w:rsidRPr="00D3500E">
              <w:rPr>
                <w:b/>
                <w:spacing w:val="-1"/>
                <w:szCs w:val="20"/>
                <w:lang w:val="en-GB"/>
              </w:rPr>
              <w:t>PhD or Postdoc)</w:t>
            </w:r>
            <w:r w:rsidR="003043C0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052" w:type="dxa"/>
          </w:tcPr>
          <w:p w14:paraId="3FBC4B83" w14:textId="77777777" w:rsidR="002B55C7" w:rsidRPr="002B55C7" w:rsidRDefault="002B55C7" w:rsidP="00DE5728">
            <w:pPr>
              <w:rPr>
                <w:lang w:val="en-US"/>
              </w:rPr>
            </w:pPr>
          </w:p>
        </w:tc>
      </w:tr>
      <w:tr w:rsidR="003043C0" w:rsidRPr="002B55C7" w14:paraId="0102AECE" w14:textId="77777777" w:rsidTr="00F33ED8">
        <w:tc>
          <w:tcPr>
            <w:tcW w:w="3969" w:type="dxa"/>
          </w:tcPr>
          <w:p w14:paraId="1C517F87" w14:textId="78CFB4A2" w:rsidR="003043C0" w:rsidRPr="00D3500E" w:rsidRDefault="002B22A6" w:rsidP="00DE5728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 xml:space="preserve">Student </w:t>
            </w:r>
            <w:r w:rsidR="003043C0">
              <w:rPr>
                <w:b/>
                <w:spacing w:val="-1"/>
                <w:szCs w:val="20"/>
                <w:lang w:val="en-GB"/>
              </w:rPr>
              <w:t>number (MSc students):</w:t>
            </w:r>
          </w:p>
        </w:tc>
        <w:tc>
          <w:tcPr>
            <w:tcW w:w="5052" w:type="dxa"/>
          </w:tcPr>
          <w:p w14:paraId="7D961077" w14:textId="77777777" w:rsidR="003043C0" w:rsidRPr="002B55C7" w:rsidRDefault="003043C0" w:rsidP="00DE5728">
            <w:pPr>
              <w:rPr>
                <w:lang w:val="en-US"/>
              </w:rPr>
            </w:pPr>
          </w:p>
        </w:tc>
      </w:tr>
      <w:tr w:rsidR="00F33ED8" w:rsidRPr="002B55C7" w14:paraId="6CA06FEF" w14:textId="77777777" w:rsidTr="00F33ED8">
        <w:tc>
          <w:tcPr>
            <w:tcW w:w="3969" w:type="dxa"/>
          </w:tcPr>
          <w:p w14:paraId="7F98F977" w14:textId="37832C41" w:rsidR="00F33ED8" w:rsidRPr="00D3500E" w:rsidRDefault="00F33ED8" w:rsidP="00DE5728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Master programme (MSc students):</w:t>
            </w:r>
          </w:p>
        </w:tc>
        <w:tc>
          <w:tcPr>
            <w:tcW w:w="5052" w:type="dxa"/>
          </w:tcPr>
          <w:p w14:paraId="2AA73B73" w14:textId="77777777" w:rsidR="00F33ED8" w:rsidRPr="002B55C7" w:rsidRDefault="00F33ED8" w:rsidP="00DE5728">
            <w:pPr>
              <w:rPr>
                <w:lang w:val="en-US"/>
              </w:rPr>
            </w:pPr>
          </w:p>
        </w:tc>
      </w:tr>
      <w:tr w:rsidR="002B55C7" w:rsidRPr="002B55C7" w14:paraId="28CA06E4" w14:textId="77777777" w:rsidTr="00F33ED8">
        <w:tc>
          <w:tcPr>
            <w:tcW w:w="3969" w:type="dxa"/>
          </w:tcPr>
          <w:p w14:paraId="77784D4D" w14:textId="4FB3A326" w:rsidR="002B55C7" w:rsidRPr="00D3500E" w:rsidRDefault="002B55C7" w:rsidP="00DE5728">
            <w:pPr>
              <w:rPr>
                <w:b/>
                <w:spacing w:val="-1"/>
                <w:szCs w:val="20"/>
                <w:lang w:val="en-GB"/>
              </w:rPr>
            </w:pPr>
            <w:r w:rsidRPr="00D3500E">
              <w:rPr>
                <w:b/>
                <w:spacing w:val="-1"/>
                <w:szCs w:val="20"/>
                <w:lang w:val="en-GB"/>
              </w:rPr>
              <w:t xml:space="preserve">Research </w:t>
            </w:r>
            <w:r w:rsidR="00F6442A">
              <w:rPr>
                <w:b/>
                <w:spacing w:val="-1"/>
                <w:szCs w:val="20"/>
                <w:lang w:val="en-GB"/>
              </w:rPr>
              <w:t xml:space="preserve">Chair </w:t>
            </w:r>
            <w:r w:rsidRPr="00D3500E">
              <w:rPr>
                <w:b/>
                <w:spacing w:val="-1"/>
                <w:szCs w:val="20"/>
                <w:lang w:val="en-GB"/>
              </w:rPr>
              <w:t>Group</w:t>
            </w:r>
            <w:r w:rsidR="003043C0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052" w:type="dxa"/>
          </w:tcPr>
          <w:p w14:paraId="5D3A8340" w14:textId="77777777" w:rsidR="002B55C7" w:rsidRPr="002B55C7" w:rsidRDefault="002B55C7" w:rsidP="00DE5728">
            <w:pPr>
              <w:rPr>
                <w:lang w:val="en-US"/>
              </w:rPr>
            </w:pPr>
          </w:p>
        </w:tc>
      </w:tr>
      <w:tr w:rsidR="00F33ED8" w:rsidRPr="00361F42" w14:paraId="20F0EEEC" w14:textId="77777777" w:rsidTr="00F33ED8">
        <w:tc>
          <w:tcPr>
            <w:tcW w:w="3969" w:type="dxa"/>
          </w:tcPr>
          <w:p w14:paraId="3BC6D3F5" w14:textId="77777777" w:rsidR="00F33ED8" w:rsidRDefault="00F33ED8" w:rsidP="00176278">
            <w:pPr>
              <w:spacing w:line="240" w:lineRule="auto"/>
              <w:rPr>
                <w:b/>
                <w:spacing w:val="-1"/>
                <w:sz w:val="8"/>
                <w:szCs w:val="8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I have read the criteria of the above fund and agree with its terms and conditions</w:t>
            </w:r>
          </w:p>
          <w:p w14:paraId="55BE3837" w14:textId="77777777" w:rsidR="00F33ED8" w:rsidRPr="0031180A" w:rsidRDefault="00F33ED8" w:rsidP="00176278">
            <w:pPr>
              <w:spacing w:line="240" w:lineRule="auto"/>
              <w:rPr>
                <w:b/>
                <w:spacing w:val="-1"/>
                <w:sz w:val="8"/>
                <w:szCs w:val="8"/>
                <w:lang w:val="en-GB"/>
              </w:rPr>
            </w:pPr>
          </w:p>
        </w:tc>
        <w:tc>
          <w:tcPr>
            <w:tcW w:w="5052" w:type="dxa"/>
          </w:tcPr>
          <w:p w14:paraId="7D7F8A7E" w14:textId="77777777" w:rsidR="00F33ED8" w:rsidRPr="00361F42" w:rsidRDefault="00877933" w:rsidP="00176278">
            <w:pPr>
              <w:rPr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2008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D8" w:rsidRPr="00530F7C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F33ED8">
              <w:rPr>
                <w:sz w:val="24"/>
                <w:lang w:val="en-US"/>
              </w:rPr>
              <w:t xml:space="preserve"> </w:t>
            </w:r>
            <w:r w:rsidR="00F33ED8" w:rsidRPr="003E3AD0">
              <w:rPr>
                <w:szCs w:val="20"/>
                <w:lang w:val="en-US"/>
              </w:rPr>
              <w:t>yes</w:t>
            </w:r>
            <w:r w:rsidR="00F33ED8">
              <w:rPr>
                <w:szCs w:val="20"/>
                <w:lang w:val="en-US"/>
              </w:rPr>
              <w:t xml:space="preserve"> (tick the box)</w:t>
            </w:r>
          </w:p>
        </w:tc>
      </w:tr>
      <w:tr w:rsidR="008D0A29" w:rsidRPr="0087150F" w14:paraId="72E83C5E" w14:textId="77777777" w:rsidTr="00F33ED8">
        <w:tc>
          <w:tcPr>
            <w:tcW w:w="3969" w:type="dxa"/>
          </w:tcPr>
          <w:p w14:paraId="5C68A06C" w14:textId="4988202B" w:rsidR="008D0A29" w:rsidRDefault="008D0A29" w:rsidP="008D0A29">
            <w:pPr>
              <w:spacing w:line="240" w:lineRule="auto"/>
              <w:rPr>
                <w:rFonts w:eastAsia="Verdana" w:cs="Verdana"/>
                <w:b/>
                <w:sz w:val="8"/>
                <w:szCs w:val="8"/>
                <w:lang w:val="en-GB"/>
              </w:rPr>
            </w:pP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I agree with the use of my personal data for the purpose above. The </w:t>
            </w:r>
            <w:hyperlink r:id="rId8" w:history="1">
              <w:r w:rsidRPr="003A4C31">
                <w:rPr>
                  <w:rStyle w:val="Hyperlink"/>
                  <w:rFonts w:eastAsia="Verdana" w:cs="Verdana"/>
                  <w:b/>
                  <w:szCs w:val="20"/>
                  <w:lang w:val="en-GB"/>
                </w:rPr>
                <w:t>privacy statement of WUR</w:t>
              </w:r>
            </w:hyperlink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 applies to this use of your personal data.</w:t>
            </w:r>
          </w:p>
          <w:p w14:paraId="2D35D0BB" w14:textId="77777777" w:rsidR="0031180A" w:rsidRPr="0031180A" w:rsidRDefault="0031180A" w:rsidP="008D0A29">
            <w:pPr>
              <w:spacing w:line="240" w:lineRule="auto"/>
              <w:rPr>
                <w:rFonts w:eastAsia="Verdana" w:cs="Verdana"/>
                <w:b/>
                <w:sz w:val="8"/>
                <w:szCs w:val="8"/>
                <w:lang w:val="en-GB"/>
              </w:rPr>
            </w:pPr>
          </w:p>
        </w:tc>
        <w:tc>
          <w:tcPr>
            <w:tcW w:w="5052" w:type="dxa"/>
          </w:tcPr>
          <w:p w14:paraId="049568F5" w14:textId="0A267E0F" w:rsidR="008D0A29" w:rsidRPr="003E3AD0" w:rsidRDefault="00877933" w:rsidP="008D0A29">
            <w:pPr>
              <w:spacing w:line="240" w:lineRule="auto"/>
              <w:rPr>
                <w:sz w:val="24"/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663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42" w:rsidRPr="00530F7C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8D0A29">
              <w:rPr>
                <w:sz w:val="24"/>
                <w:lang w:val="en-US"/>
              </w:rPr>
              <w:t xml:space="preserve"> </w:t>
            </w:r>
            <w:r w:rsidR="008D0A29" w:rsidRPr="003E3AD0">
              <w:rPr>
                <w:szCs w:val="20"/>
                <w:lang w:val="en-US"/>
              </w:rPr>
              <w:t>yes</w:t>
            </w:r>
            <w:r w:rsidR="00361F42">
              <w:rPr>
                <w:szCs w:val="20"/>
                <w:lang w:val="en-US"/>
              </w:rPr>
              <w:t xml:space="preserve"> (tick the box)</w:t>
            </w:r>
          </w:p>
        </w:tc>
      </w:tr>
      <w:tr w:rsidR="00361F42" w:rsidRPr="00D0550A" w14:paraId="654AA72B" w14:textId="77777777" w:rsidTr="00F33ED8">
        <w:tc>
          <w:tcPr>
            <w:tcW w:w="3969" w:type="dxa"/>
          </w:tcPr>
          <w:p w14:paraId="3ED6687E" w14:textId="1012A3E4" w:rsidR="00361F42" w:rsidRPr="003A4C31" w:rsidRDefault="00AD478D" w:rsidP="008D0A29">
            <w:pPr>
              <w:spacing w:line="240" w:lineRule="auto"/>
              <w:rPr>
                <w:rFonts w:eastAsia="Verdana" w:cs="Verdana"/>
                <w:b/>
                <w:szCs w:val="20"/>
                <w:lang w:val="en-GB"/>
              </w:rPr>
            </w:pPr>
            <w:r>
              <w:rPr>
                <w:rFonts w:eastAsia="Verdana" w:cs="Verdana"/>
                <w:b/>
                <w:szCs w:val="20"/>
                <w:lang w:val="en-GB"/>
              </w:rPr>
              <w:t>I confirm that the</w:t>
            </w:r>
            <w:r w:rsidR="00361F42" w:rsidRPr="003A4C31">
              <w:rPr>
                <w:rFonts w:eastAsia="Verdana" w:cs="Verdana"/>
                <w:b/>
                <w:szCs w:val="20"/>
                <w:lang w:val="en-GB"/>
              </w:rPr>
              <w:t xml:space="preserve"> application for a financial contribution has not been/will not be submitted </w:t>
            </w:r>
            <w:r w:rsidR="00B556B1" w:rsidRPr="003A4C31">
              <w:rPr>
                <w:rFonts w:eastAsia="Verdana" w:cs="Verdana"/>
                <w:b/>
                <w:szCs w:val="20"/>
                <w:lang w:val="en-GB"/>
              </w:rPr>
              <w:t xml:space="preserve">for the same </w:t>
            </w:r>
            <w:r w:rsidR="00B556B1">
              <w:rPr>
                <w:rFonts w:eastAsia="Verdana" w:cs="Verdana"/>
                <w:b/>
                <w:szCs w:val="20"/>
                <w:lang w:val="en-GB"/>
              </w:rPr>
              <w:t>activity</w:t>
            </w:r>
            <w:r w:rsidR="00B556B1" w:rsidRPr="003A4C31">
              <w:rPr>
                <w:rFonts w:eastAsia="Verdana" w:cs="Verdana"/>
                <w:b/>
                <w:szCs w:val="20"/>
                <w:lang w:val="en-GB"/>
              </w:rPr>
              <w:t xml:space="preserve"> </w:t>
            </w:r>
            <w:r w:rsidR="00361F42" w:rsidRPr="003A4C31">
              <w:rPr>
                <w:rFonts w:eastAsia="Verdana" w:cs="Verdana"/>
                <w:b/>
                <w:szCs w:val="20"/>
                <w:lang w:val="en-GB"/>
              </w:rPr>
              <w:t xml:space="preserve">elsewhere (within or outside the UFW) </w:t>
            </w:r>
          </w:p>
        </w:tc>
        <w:tc>
          <w:tcPr>
            <w:tcW w:w="5052" w:type="dxa"/>
          </w:tcPr>
          <w:p w14:paraId="04760719" w14:textId="2A21C8FD" w:rsidR="003A4C31" w:rsidRDefault="00877933" w:rsidP="008D0A29">
            <w:pPr>
              <w:spacing w:line="240" w:lineRule="auto"/>
              <w:rPr>
                <w:sz w:val="8"/>
                <w:szCs w:val="8"/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  <w:lang w:val="en-US"/>
                </w:rPr>
                <w:id w:val="8358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42" w:rsidRPr="006B1FC3">
                  <w:rPr>
                    <w:rFonts w:ascii="MS Gothic" w:eastAsia="MS Gothic" w:hAnsi="MS Gothic" w:cs="Arial" w:hint="eastAsia"/>
                    <w:b/>
                    <w:bCs/>
                    <w:szCs w:val="20"/>
                    <w:lang w:val="en-US"/>
                  </w:rPr>
                  <w:t>☐</w:t>
                </w:r>
              </w:sdtContent>
            </w:sdt>
            <w:r w:rsidR="00361F42" w:rsidRPr="003A4C31">
              <w:rPr>
                <w:szCs w:val="20"/>
                <w:lang w:val="en-US"/>
              </w:rPr>
              <w:t xml:space="preserve"> yes (tick the box)</w:t>
            </w:r>
            <w:r w:rsidR="008D08FE">
              <w:rPr>
                <w:szCs w:val="20"/>
                <w:lang w:val="en-US"/>
              </w:rPr>
              <w:t xml:space="preserve"> - </w:t>
            </w:r>
            <w:r w:rsidR="003A4C31" w:rsidRPr="003A4C31">
              <w:rPr>
                <w:szCs w:val="20"/>
                <w:lang w:val="en-US"/>
              </w:rPr>
              <w:t>If you c</w:t>
            </w:r>
            <w:r w:rsidR="00B91425">
              <w:rPr>
                <w:szCs w:val="20"/>
                <w:lang w:val="en-US"/>
              </w:rPr>
              <w:t>a</w:t>
            </w:r>
            <w:r w:rsidR="003A4C31" w:rsidRPr="003A4C31">
              <w:rPr>
                <w:szCs w:val="20"/>
                <w:lang w:val="en-US"/>
              </w:rPr>
              <w:t xml:space="preserve">nnot </w:t>
            </w:r>
            <w:r w:rsidR="00B91425">
              <w:rPr>
                <w:szCs w:val="20"/>
                <w:lang w:val="en-US"/>
              </w:rPr>
              <w:t>tick</w:t>
            </w:r>
            <w:r w:rsidR="003A4C31" w:rsidRPr="003A4C31">
              <w:rPr>
                <w:szCs w:val="20"/>
                <w:lang w:val="en-US"/>
              </w:rPr>
              <w:t xml:space="preserve"> this </w:t>
            </w:r>
            <w:r w:rsidR="00B91425">
              <w:rPr>
                <w:szCs w:val="20"/>
                <w:lang w:val="en-US"/>
              </w:rPr>
              <w:t>box,</w:t>
            </w:r>
            <w:r w:rsidR="003A4C31" w:rsidRPr="003A4C31">
              <w:rPr>
                <w:szCs w:val="20"/>
                <w:lang w:val="en-US"/>
              </w:rPr>
              <w:t xml:space="preserve"> please give an explanation</w:t>
            </w:r>
            <w:r w:rsidR="003A4C31">
              <w:rPr>
                <w:szCs w:val="20"/>
                <w:lang w:val="en-US"/>
              </w:rPr>
              <w:t xml:space="preserve"> </w:t>
            </w:r>
            <w:r w:rsidR="007F0BBC">
              <w:rPr>
                <w:szCs w:val="20"/>
                <w:lang w:val="en-US"/>
              </w:rPr>
              <w:t xml:space="preserve">in your </w:t>
            </w:r>
            <w:r w:rsidR="00D0550A">
              <w:rPr>
                <w:szCs w:val="20"/>
                <w:lang w:val="en-US"/>
              </w:rPr>
              <w:t xml:space="preserve">description </w:t>
            </w:r>
            <w:r w:rsidR="003A4C31">
              <w:rPr>
                <w:szCs w:val="20"/>
                <w:lang w:val="en-US"/>
              </w:rPr>
              <w:t xml:space="preserve">and </w:t>
            </w:r>
            <w:r w:rsidR="007F0BBC">
              <w:rPr>
                <w:szCs w:val="20"/>
                <w:lang w:val="en-US"/>
              </w:rPr>
              <w:t xml:space="preserve">add </w:t>
            </w:r>
            <w:r w:rsidR="0031180A">
              <w:rPr>
                <w:szCs w:val="20"/>
                <w:lang w:val="en-US"/>
              </w:rPr>
              <w:t>in your</w:t>
            </w:r>
            <w:r w:rsidR="003A4C31">
              <w:rPr>
                <w:szCs w:val="20"/>
                <w:lang w:val="en-US"/>
              </w:rPr>
              <w:t xml:space="preserve"> budget overview all funding</w:t>
            </w:r>
            <w:r w:rsidR="007F0BBC">
              <w:rPr>
                <w:szCs w:val="20"/>
                <w:lang w:val="en-US"/>
              </w:rPr>
              <w:t xml:space="preserve"> already</w:t>
            </w:r>
            <w:r w:rsidR="003A4C31">
              <w:rPr>
                <w:szCs w:val="20"/>
                <w:lang w:val="en-US"/>
              </w:rPr>
              <w:t xml:space="preserve"> applied for</w:t>
            </w:r>
            <w:r w:rsidR="007F0BBC">
              <w:rPr>
                <w:szCs w:val="20"/>
                <w:lang w:val="en-US"/>
              </w:rPr>
              <w:t xml:space="preserve"> or granted from other funding sources</w:t>
            </w:r>
          </w:p>
          <w:p w14:paraId="4273888F" w14:textId="611116F2" w:rsidR="0031180A" w:rsidRPr="0031180A" w:rsidRDefault="0031180A" w:rsidP="008D0A29">
            <w:pPr>
              <w:spacing w:line="240" w:lineRule="auto"/>
              <w:rPr>
                <w:sz w:val="8"/>
                <w:szCs w:val="8"/>
                <w:lang w:val="en-US"/>
              </w:rPr>
            </w:pPr>
          </w:p>
        </w:tc>
      </w:tr>
    </w:tbl>
    <w:p w14:paraId="78F37448" w14:textId="77777777" w:rsidR="003D0BCF" w:rsidRPr="007F0BBC" w:rsidRDefault="003D0BCF" w:rsidP="003D0BCF">
      <w:pPr>
        <w:spacing w:line="276" w:lineRule="auto"/>
        <w:rPr>
          <w:rFonts w:eastAsia="Verdana" w:cs="Verdana"/>
          <w:b/>
          <w:bCs/>
          <w:sz w:val="24"/>
          <w:lang w:val="en-US"/>
        </w:rPr>
      </w:pPr>
    </w:p>
    <w:p w14:paraId="0648AECA" w14:textId="6B773116" w:rsidR="003A4C31" w:rsidRPr="00F6442A" w:rsidRDefault="00F6442A" w:rsidP="0045428C">
      <w:pPr>
        <w:pStyle w:val="Heading1"/>
        <w:numPr>
          <w:ilvl w:val="0"/>
          <w:numId w:val="1"/>
        </w:numPr>
        <w:spacing w:line="276" w:lineRule="auto"/>
        <w:ind w:left="360"/>
        <w:rPr>
          <w:rFonts w:eastAsiaTheme="minorHAnsi"/>
          <w:spacing w:val="-1"/>
          <w:sz w:val="12"/>
          <w:szCs w:val="12"/>
          <w:lang w:val="en-GB"/>
        </w:rPr>
      </w:pPr>
      <w:r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ab/>
      </w:r>
      <w:r w:rsidR="00C44BFC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>type of Activity</w:t>
      </w:r>
      <w:r w:rsidR="007F0BBC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 xml:space="preserve"> </w:t>
      </w:r>
      <w:r w:rsidR="003A4C31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 xml:space="preserve">you ARe </w:t>
      </w:r>
      <w:r w:rsidR="008E315B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>requesting funding</w:t>
      </w:r>
      <w:r w:rsidR="00C44BFC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 xml:space="preserve"> for</w:t>
      </w:r>
      <w:r w:rsidR="003A4C31" w:rsidRPr="00F6442A">
        <w:rPr>
          <w:rFonts w:eastAsiaTheme="minorHAnsi"/>
          <w:color w:val="0070C0"/>
          <w:spacing w:val="-1"/>
          <w:sz w:val="22"/>
          <w:szCs w:val="22"/>
          <w:lang w:val="en-GB"/>
        </w:rPr>
        <w:t>:</w:t>
      </w:r>
      <w:r w:rsidR="00C44BFC" w:rsidRPr="00F6442A">
        <w:rPr>
          <w:rFonts w:eastAsiaTheme="minorHAnsi"/>
          <w:color w:val="0070C0"/>
          <w:spacing w:val="-1"/>
          <w:sz w:val="12"/>
          <w:szCs w:val="12"/>
          <w:lang w:val="en-GB"/>
        </w:rPr>
        <w:br/>
      </w:r>
    </w:p>
    <w:p w14:paraId="4600AA21" w14:textId="662FEF6D" w:rsidR="005342D5" w:rsidRDefault="0090213A" w:rsidP="005342D5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  <w:r w:rsidRPr="008E315B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A: </w:t>
      </w:r>
      <w:r w:rsidR="00F6442A">
        <w:rPr>
          <w:rFonts w:eastAsia="Verdana" w:cs="Verdana"/>
          <w:b/>
          <w:bCs/>
          <w:color w:val="0070C0"/>
          <w:sz w:val="22"/>
          <w:szCs w:val="22"/>
          <w:lang w:val="en-GB"/>
        </w:rPr>
        <w:tab/>
      </w:r>
      <w:r w:rsid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T</w:t>
      </w:r>
      <w:r w:rsidR="00F6442A">
        <w:rPr>
          <w:rFonts w:eastAsia="Verdana" w:cs="Verdana"/>
          <w:b/>
          <w:bCs/>
          <w:color w:val="0070C0"/>
          <w:sz w:val="22"/>
          <w:szCs w:val="22"/>
          <w:lang w:val="en-GB"/>
        </w:rPr>
        <w:t>RAVEL GRANT (max. 2,500 euro)</w:t>
      </w:r>
      <w:r w:rsid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:</w:t>
      </w:r>
      <w:r w:rsidR="00F33ED8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 </w:t>
      </w:r>
      <w:r w:rsidR="00F33ED8">
        <w:rPr>
          <w:rFonts w:eastAsia="Verdana" w:cs="Verdana"/>
          <w:b/>
          <w:bCs/>
          <w:color w:val="0070C0"/>
          <w:sz w:val="22"/>
          <w:szCs w:val="22"/>
          <w:lang w:val="en-GB"/>
        </w:rPr>
        <w:br/>
      </w:r>
      <w:r w:rsid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-  International networking trip to a foreign university or research institute:</w:t>
      </w:r>
      <w:r w:rsidR="005342D5" w:rsidRPr="008E315B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4387F" w14:paraId="5B8B7233" w14:textId="77777777" w:rsidTr="00176278">
        <w:tc>
          <w:tcPr>
            <w:tcW w:w="3397" w:type="dxa"/>
          </w:tcPr>
          <w:p w14:paraId="38014B49" w14:textId="77777777" w:rsidR="0094387F" w:rsidRDefault="0094387F" w:rsidP="00176278">
            <w:r w:rsidRPr="00D3500E">
              <w:rPr>
                <w:b/>
                <w:spacing w:val="-1"/>
                <w:szCs w:val="20"/>
                <w:lang w:val="en-GB"/>
              </w:rPr>
              <w:t xml:space="preserve">Location </w:t>
            </w:r>
            <w:r>
              <w:rPr>
                <w:b/>
                <w:spacing w:val="-1"/>
                <w:szCs w:val="20"/>
                <w:lang w:val="en-GB"/>
              </w:rPr>
              <w:t>and organisation:</w:t>
            </w:r>
          </w:p>
        </w:tc>
        <w:tc>
          <w:tcPr>
            <w:tcW w:w="5619" w:type="dxa"/>
          </w:tcPr>
          <w:p w14:paraId="24B1FEDF" w14:textId="77777777" w:rsidR="0094387F" w:rsidRDefault="0094387F" w:rsidP="00176278"/>
        </w:tc>
      </w:tr>
      <w:tr w:rsidR="0094387F" w14:paraId="10FC2F27" w14:textId="77777777" w:rsidTr="00176278">
        <w:tc>
          <w:tcPr>
            <w:tcW w:w="3397" w:type="dxa"/>
          </w:tcPr>
          <w:p w14:paraId="0FA8E96B" w14:textId="77777777" w:rsidR="0094387F" w:rsidRDefault="0094387F" w:rsidP="00176278">
            <w:r>
              <w:rPr>
                <w:rFonts w:eastAsia="Verdana" w:cs="Verdana"/>
                <w:b/>
                <w:szCs w:val="20"/>
                <w:lang w:val="en-GB"/>
              </w:rPr>
              <w:t>Date</w:t>
            </w:r>
            <w:r w:rsidRPr="00D3500E">
              <w:rPr>
                <w:rFonts w:eastAsia="Verdana" w:cs="Verdana"/>
                <w:b/>
                <w:szCs w:val="20"/>
                <w:lang w:val="en-GB"/>
              </w:rPr>
              <w:t xml:space="preserve"> and duration </w:t>
            </w:r>
            <w:r>
              <w:rPr>
                <w:rFonts w:eastAsia="Verdana" w:cs="Verdana"/>
                <w:b/>
                <w:szCs w:val="20"/>
                <w:lang w:val="en-GB"/>
              </w:rPr>
              <w:t>activity:</w:t>
            </w:r>
          </w:p>
        </w:tc>
        <w:tc>
          <w:tcPr>
            <w:tcW w:w="5619" w:type="dxa"/>
          </w:tcPr>
          <w:p w14:paraId="5E0F6E02" w14:textId="77777777" w:rsidR="0094387F" w:rsidRDefault="0094387F" w:rsidP="00176278"/>
        </w:tc>
      </w:tr>
    </w:tbl>
    <w:p w14:paraId="44C6962F" w14:textId="3CF1B449" w:rsidR="0094387F" w:rsidRPr="00A96C93" w:rsidRDefault="0094387F" w:rsidP="005342D5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  <w:r w:rsidRPr="00A96C93">
        <w:rPr>
          <w:rFonts w:eastAsia="Verdana" w:cs="Verdana"/>
          <w:b/>
          <w:bCs/>
          <w:color w:val="0070C0"/>
          <w:sz w:val="22"/>
          <w:szCs w:val="22"/>
          <w:lang w:val="en-GB"/>
        </w:rPr>
        <w:t>or</w:t>
      </w:r>
    </w:p>
    <w:p w14:paraId="0AA0D883" w14:textId="73235F72" w:rsidR="003D0BCF" w:rsidRPr="005342D5" w:rsidRDefault="0094387F" w:rsidP="005342D5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t>-</w:t>
      </w:r>
      <w:r w:rsidR="005342D5" w:rsidRP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  </w:t>
      </w:r>
      <w:r w:rsidR="00FF341B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Attending a </w:t>
      </w:r>
      <w:r w:rsidR="0090213A" w:rsidRP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conference</w:t>
      </w:r>
      <w:r w:rsidR="00F33ED8">
        <w:rPr>
          <w:rFonts w:eastAsia="Verdana" w:cs="Verdana"/>
          <w:b/>
          <w:bCs/>
          <w:color w:val="0070C0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B55C7" w14:paraId="3B4C9128" w14:textId="77777777" w:rsidTr="00DE5728">
        <w:tc>
          <w:tcPr>
            <w:tcW w:w="3397" w:type="dxa"/>
          </w:tcPr>
          <w:p w14:paraId="49FC73B7" w14:textId="491D197F" w:rsidR="002B55C7" w:rsidRDefault="002B55C7" w:rsidP="00DE5728">
            <w:r w:rsidRPr="00D3500E">
              <w:rPr>
                <w:b/>
                <w:spacing w:val="-1"/>
                <w:szCs w:val="20"/>
                <w:lang w:val="en-GB"/>
              </w:rPr>
              <w:t>Conference title:</w:t>
            </w:r>
          </w:p>
        </w:tc>
        <w:tc>
          <w:tcPr>
            <w:tcW w:w="5619" w:type="dxa"/>
          </w:tcPr>
          <w:p w14:paraId="74F021C6" w14:textId="77777777" w:rsidR="002B55C7" w:rsidRDefault="002B55C7" w:rsidP="00DE5728"/>
        </w:tc>
      </w:tr>
      <w:tr w:rsidR="002B55C7" w14:paraId="30B74245" w14:textId="77777777" w:rsidTr="00DE5728">
        <w:tc>
          <w:tcPr>
            <w:tcW w:w="3397" w:type="dxa"/>
          </w:tcPr>
          <w:p w14:paraId="0369787D" w14:textId="59A2CB5A" w:rsidR="002B55C7" w:rsidRDefault="002B55C7" w:rsidP="00DE5728">
            <w:r w:rsidRPr="00D3500E">
              <w:rPr>
                <w:b/>
                <w:spacing w:val="-1"/>
                <w:szCs w:val="20"/>
                <w:lang w:val="en-GB"/>
              </w:rPr>
              <w:t xml:space="preserve">Location </w:t>
            </w:r>
            <w:r>
              <w:rPr>
                <w:b/>
                <w:spacing w:val="-1"/>
                <w:szCs w:val="20"/>
                <w:lang w:val="en-GB"/>
              </w:rPr>
              <w:t>and organisation:</w:t>
            </w:r>
          </w:p>
        </w:tc>
        <w:tc>
          <w:tcPr>
            <w:tcW w:w="5619" w:type="dxa"/>
          </w:tcPr>
          <w:p w14:paraId="003FF56F" w14:textId="77777777" w:rsidR="002B55C7" w:rsidRDefault="002B55C7" w:rsidP="00DE5728"/>
        </w:tc>
      </w:tr>
      <w:tr w:rsidR="002B55C7" w14:paraId="27032538" w14:textId="77777777" w:rsidTr="00DE5728">
        <w:tc>
          <w:tcPr>
            <w:tcW w:w="3397" w:type="dxa"/>
          </w:tcPr>
          <w:p w14:paraId="01762B96" w14:textId="33FAA228" w:rsidR="002B55C7" w:rsidRDefault="002B55C7" w:rsidP="00DE5728">
            <w:r>
              <w:rPr>
                <w:rFonts w:eastAsia="Verdana" w:cs="Verdana"/>
                <w:b/>
                <w:szCs w:val="20"/>
                <w:lang w:val="en-GB"/>
              </w:rPr>
              <w:t>Date</w:t>
            </w:r>
            <w:r w:rsidRPr="00D3500E">
              <w:rPr>
                <w:rFonts w:eastAsia="Verdana" w:cs="Verdana"/>
                <w:b/>
                <w:szCs w:val="20"/>
                <w:lang w:val="en-GB"/>
              </w:rPr>
              <w:t xml:space="preserve"> and duratio</w:t>
            </w:r>
            <w:r w:rsidR="00FF341B">
              <w:rPr>
                <w:rFonts w:eastAsia="Verdana" w:cs="Verdana"/>
                <w:b/>
                <w:szCs w:val="20"/>
                <w:lang w:val="en-GB"/>
              </w:rPr>
              <w:t>n</w:t>
            </w:r>
            <w:r>
              <w:rPr>
                <w:rFonts w:eastAsia="Verdana" w:cs="Verdana"/>
                <w:b/>
                <w:szCs w:val="20"/>
                <w:lang w:val="en-GB"/>
              </w:rPr>
              <w:t>:</w:t>
            </w:r>
          </w:p>
        </w:tc>
        <w:tc>
          <w:tcPr>
            <w:tcW w:w="5619" w:type="dxa"/>
          </w:tcPr>
          <w:p w14:paraId="2D72C52D" w14:textId="77777777" w:rsidR="002B55C7" w:rsidRDefault="002B55C7" w:rsidP="00DE5728"/>
        </w:tc>
      </w:tr>
    </w:tbl>
    <w:bookmarkEnd w:id="1"/>
    <w:p w14:paraId="3E270C60" w14:textId="002CE06F" w:rsidR="002B55C7" w:rsidRPr="005342D5" w:rsidRDefault="0094387F" w:rsidP="005342D5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or </w:t>
      </w: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br/>
      </w:r>
      <w:r w:rsidR="005342D5" w:rsidRP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-</w:t>
      </w:r>
      <w:r w:rsidR="005342D5">
        <w:rPr>
          <w:rFonts w:eastAsia="Verdana" w:cs="Verdana"/>
          <w:b/>
          <w:bCs/>
          <w:color w:val="0070C0"/>
          <w:lang w:val="en-GB"/>
        </w:rPr>
        <w:t xml:space="preserve"> </w:t>
      </w:r>
      <w:r w:rsidR="005342D5" w:rsidRP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MSc-thesis research abroad</w:t>
      </w:r>
      <w:r w:rsidR="00F33ED8">
        <w:rPr>
          <w:rFonts w:eastAsia="Verdana" w:cs="Verdana"/>
          <w:b/>
          <w:bCs/>
          <w:color w:val="0070C0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C7D08" w:rsidRPr="002B55C7" w14:paraId="0B24B7CD" w14:textId="77777777" w:rsidTr="003043C0">
        <w:tc>
          <w:tcPr>
            <w:tcW w:w="3823" w:type="dxa"/>
          </w:tcPr>
          <w:p w14:paraId="04A60CB4" w14:textId="25F61BC7" w:rsidR="00DC7D08" w:rsidRPr="00D3500E" w:rsidRDefault="005342D5" w:rsidP="00DE5728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D</w:t>
            </w:r>
            <w:r w:rsidR="00DC7D08">
              <w:rPr>
                <w:b/>
                <w:spacing w:val="-1"/>
                <w:szCs w:val="20"/>
                <w:lang w:val="en-GB"/>
              </w:rPr>
              <w:t xml:space="preserve">escription </w:t>
            </w:r>
            <w:r>
              <w:rPr>
                <w:b/>
                <w:spacing w:val="-1"/>
                <w:szCs w:val="20"/>
                <w:lang w:val="en-GB"/>
              </w:rPr>
              <w:t>thesis research</w:t>
            </w:r>
            <w:r w:rsidR="0094387F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193" w:type="dxa"/>
          </w:tcPr>
          <w:p w14:paraId="7141FA1A" w14:textId="77777777" w:rsidR="00DC7D08" w:rsidRPr="002B55C7" w:rsidRDefault="00DC7D08" w:rsidP="00DE5728">
            <w:pPr>
              <w:rPr>
                <w:lang w:val="en-US"/>
              </w:rPr>
            </w:pPr>
          </w:p>
        </w:tc>
      </w:tr>
      <w:tr w:rsidR="00DC7D08" w:rsidRPr="00D0550A" w14:paraId="549CF1AD" w14:textId="77777777" w:rsidTr="003043C0">
        <w:tc>
          <w:tcPr>
            <w:tcW w:w="3823" w:type="dxa"/>
          </w:tcPr>
          <w:p w14:paraId="1F207524" w14:textId="491A98BB" w:rsidR="00DC7D08" w:rsidRPr="002B55C7" w:rsidRDefault="00DC7D08" w:rsidP="00DE5728">
            <w:pPr>
              <w:rPr>
                <w:lang w:val="en-US"/>
              </w:rPr>
            </w:pPr>
            <w:r w:rsidRPr="00D3500E">
              <w:rPr>
                <w:b/>
                <w:spacing w:val="-1"/>
                <w:szCs w:val="20"/>
                <w:lang w:val="en-GB"/>
              </w:rPr>
              <w:t>Institute/University</w:t>
            </w:r>
            <w:r w:rsidR="0094387F">
              <w:rPr>
                <w:b/>
                <w:spacing w:val="-1"/>
                <w:szCs w:val="20"/>
                <w:lang w:val="en-GB"/>
              </w:rPr>
              <w:t>/Company</w:t>
            </w:r>
            <w:r w:rsidRPr="00D3500E">
              <w:rPr>
                <w:b/>
                <w:spacing w:val="-1"/>
                <w:szCs w:val="20"/>
                <w:lang w:val="en-GB"/>
              </w:rPr>
              <w:t xml:space="preserve"> </w:t>
            </w:r>
            <w:r>
              <w:rPr>
                <w:b/>
                <w:spacing w:val="-1"/>
                <w:szCs w:val="20"/>
                <w:lang w:val="en-GB"/>
              </w:rPr>
              <w:t>and location:</w:t>
            </w:r>
          </w:p>
        </w:tc>
        <w:tc>
          <w:tcPr>
            <w:tcW w:w="5193" w:type="dxa"/>
          </w:tcPr>
          <w:p w14:paraId="3B3AAA1D" w14:textId="77777777" w:rsidR="00DC7D08" w:rsidRPr="002B55C7" w:rsidRDefault="00DC7D08" w:rsidP="00DE5728">
            <w:pPr>
              <w:rPr>
                <w:lang w:val="en-US"/>
              </w:rPr>
            </w:pPr>
          </w:p>
        </w:tc>
      </w:tr>
      <w:tr w:rsidR="00DC7D08" w:rsidRPr="00D0550A" w14:paraId="108DBA2E" w14:textId="77777777" w:rsidTr="003043C0">
        <w:tc>
          <w:tcPr>
            <w:tcW w:w="3823" w:type="dxa"/>
          </w:tcPr>
          <w:p w14:paraId="23F05D34" w14:textId="4468E4A6" w:rsidR="00DC7D08" w:rsidRPr="0094387F" w:rsidRDefault="00DC7D08" w:rsidP="00DE5728">
            <w:pPr>
              <w:rPr>
                <w:lang w:val="en-GB"/>
              </w:rPr>
            </w:pPr>
            <w:r>
              <w:rPr>
                <w:rFonts w:eastAsia="Verdana" w:cs="Verdana"/>
                <w:b/>
                <w:szCs w:val="20"/>
                <w:lang w:val="en-GB"/>
              </w:rPr>
              <w:t>Date</w:t>
            </w:r>
            <w:r w:rsidRPr="00D3500E">
              <w:rPr>
                <w:rFonts w:eastAsia="Verdana" w:cs="Verdana"/>
                <w:b/>
                <w:szCs w:val="20"/>
                <w:lang w:val="en-GB"/>
              </w:rPr>
              <w:t xml:space="preserve"> and duration </w:t>
            </w:r>
            <w:r w:rsidR="0094387F">
              <w:rPr>
                <w:rFonts w:eastAsia="Verdana" w:cs="Verdana"/>
                <w:b/>
                <w:szCs w:val="20"/>
                <w:lang w:val="en-GB"/>
              </w:rPr>
              <w:t>thesis research</w:t>
            </w:r>
            <w:r>
              <w:rPr>
                <w:rFonts w:eastAsia="Verdana" w:cs="Verdana"/>
                <w:b/>
                <w:szCs w:val="20"/>
                <w:lang w:val="en-GB"/>
              </w:rPr>
              <w:t>:</w:t>
            </w:r>
          </w:p>
        </w:tc>
        <w:tc>
          <w:tcPr>
            <w:tcW w:w="5193" w:type="dxa"/>
          </w:tcPr>
          <w:p w14:paraId="5734682F" w14:textId="77777777" w:rsidR="00DC7D08" w:rsidRPr="0094387F" w:rsidRDefault="00DC7D08" w:rsidP="00DE5728">
            <w:pPr>
              <w:rPr>
                <w:lang w:val="en-GB"/>
              </w:rPr>
            </w:pPr>
          </w:p>
        </w:tc>
      </w:tr>
    </w:tbl>
    <w:p w14:paraId="1895804E" w14:textId="674D098D" w:rsidR="003A4C31" w:rsidRPr="008E315B" w:rsidRDefault="0094387F" w:rsidP="003A4C31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t>or</w:t>
      </w: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br/>
      </w:r>
      <w:r w:rsid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- MSc-</w:t>
      </w:r>
      <w:r w:rsidR="003A4C31" w:rsidRPr="008E315B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internship abroad </w:t>
      </w:r>
      <w:r w:rsidR="005342D5">
        <w:rPr>
          <w:rFonts w:eastAsia="Verdana" w:cs="Verdana"/>
          <w:b/>
          <w:bCs/>
          <w:color w:val="0070C0"/>
          <w:sz w:val="22"/>
          <w:szCs w:val="22"/>
          <w:lang w:val="en-GB"/>
        </w:rPr>
        <w:t>(at a university or research institute)</w:t>
      </w:r>
      <w:r w:rsidR="00F33ED8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3A4C31" w:rsidRPr="005342D5" w14:paraId="44CB5833" w14:textId="77777777" w:rsidTr="009577AE">
        <w:tc>
          <w:tcPr>
            <w:tcW w:w="3823" w:type="dxa"/>
          </w:tcPr>
          <w:p w14:paraId="3A67FBCA" w14:textId="5EE926F8" w:rsidR="003A4C31" w:rsidRPr="00D3500E" w:rsidRDefault="005342D5" w:rsidP="009577AE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D</w:t>
            </w:r>
            <w:r w:rsidR="003A4C31">
              <w:rPr>
                <w:b/>
                <w:spacing w:val="-1"/>
                <w:szCs w:val="20"/>
                <w:lang w:val="en-GB"/>
              </w:rPr>
              <w:t>escription internship</w:t>
            </w:r>
          </w:p>
        </w:tc>
        <w:tc>
          <w:tcPr>
            <w:tcW w:w="5193" w:type="dxa"/>
          </w:tcPr>
          <w:p w14:paraId="42334ADA" w14:textId="77777777" w:rsidR="003A4C31" w:rsidRPr="002B55C7" w:rsidRDefault="003A4C31" w:rsidP="009577AE">
            <w:pPr>
              <w:rPr>
                <w:lang w:val="en-US"/>
              </w:rPr>
            </w:pPr>
          </w:p>
        </w:tc>
      </w:tr>
      <w:tr w:rsidR="003A4C31" w:rsidRPr="005342D5" w14:paraId="620A3EA0" w14:textId="77777777" w:rsidTr="009577AE">
        <w:tc>
          <w:tcPr>
            <w:tcW w:w="3823" w:type="dxa"/>
          </w:tcPr>
          <w:p w14:paraId="48036F8C" w14:textId="6B955833" w:rsidR="003A4C31" w:rsidRPr="002B55C7" w:rsidRDefault="003A4C31" w:rsidP="009577AE">
            <w:pPr>
              <w:rPr>
                <w:lang w:val="en-US"/>
              </w:rPr>
            </w:pPr>
            <w:r w:rsidRPr="00D3500E">
              <w:rPr>
                <w:b/>
                <w:spacing w:val="-1"/>
                <w:szCs w:val="20"/>
                <w:lang w:val="en-GB"/>
              </w:rPr>
              <w:t>University</w:t>
            </w:r>
            <w:r w:rsidR="005342D5">
              <w:rPr>
                <w:b/>
                <w:spacing w:val="-1"/>
                <w:szCs w:val="20"/>
                <w:lang w:val="en-GB"/>
              </w:rPr>
              <w:t>/i</w:t>
            </w:r>
            <w:r w:rsidR="005342D5" w:rsidRPr="00D3500E">
              <w:rPr>
                <w:b/>
                <w:spacing w:val="-1"/>
                <w:szCs w:val="20"/>
                <w:lang w:val="en-GB"/>
              </w:rPr>
              <w:t>nstitute</w:t>
            </w:r>
            <w:r w:rsidR="0031180A">
              <w:rPr>
                <w:b/>
                <w:spacing w:val="-1"/>
                <w:szCs w:val="20"/>
                <w:lang w:val="en-GB"/>
              </w:rPr>
              <w:t xml:space="preserve"> </w:t>
            </w:r>
            <w:r>
              <w:rPr>
                <w:b/>
                <w:spacing w:val="-1"/>
                <w:szCs w:val="20"/>
                <w:lang w:val="en-GB"/>
              </w:rPr>
              <w:t>and location:</w:t>
            </w:r>
          </w:p>
        </w:tc>
        <w:tc>
          <w:tcPr>
            <w:tcW w:w="5193" w:type="dxa"/>
          </w:tcPr>
          <w:p w14:paraId="46DB3197" w14:textId="77777777" w:rsidR="003A4C31" w:rsidRPr="002B55C7" w:rsidRDefault="003A4C31" w:rsidP="009577AE">
            <w:pPr>
              <w:rPr>
                <w:lang w:val="en-US"/>
              </w:rPr>
            </w:pPr>
          </w:p>
        </w:tc>
      </w:tr>
      <w:tr w:rsidR="003A4C31" w14:paraId="2907C98B" w14:textId="77777777" w:rsidTr="009577AE">
        <w:tc>
          <w:tcPr>
            <w:tcW w:w="3823" w:type="dxa"/>
          </w:tcPr>
          <w:p w14:paraId="3E1178FC" w14:textId="73A2ED7C" w:rsidR="003A4C31" w:rsidRDefault="003A4C31" w:rsidP="009577AE">
            <w:r>
              <w:rPr>
                <w:rFonts w:eastAsia="Verdana" w:cs="Verdana"/>
                <w:b/>
                <w:szCs w:val="20"/>
                <w:lang w:val="en-GB"/>
              </w:rPr>
              <w:t>Date</w:t>
            </w:r>
            <w:r w:rsidRPr="00D3500E">
              <w:rPr>
                <w:rFonts w:eastAsia="Verdana" w:cs="Verdana"/>
                <w:b/>
                <w:szCs w:val="20"/>
                <w:lang w:val="en-GB"/>
              </w:rPr>
              <w:t xml:space="preserve"> and duration</w:t>
            </w:r>
            <w:r>
              <w:rPr>
                <w:rFonts w:eastAsia="Verdana" w:cs="Verdana"/>
                <w:b/>
                <w:szCs w:val="20"/>
                <w:lang w:val="en-GB"/>
              </w:rPr>
              <w:t>:</w:t>
            </w:r>
          </w:p>
        </w:tc>
        <w:tc>
          <w:tcPr>
            <w:tcW w:w="5193" w:type="dxa"/>
          </w:tcPr>
          <w:p w14:paraId="3F5B34DD" w14:textId="77777777" w:rsidR="003A4C31" w:rsidRDefault="003A4C31" w:rsidP="009577AE"/>
        </w:tc>
      </w:tr>
    </w:tbl>
    <w:p w14:paraId="1922D281" w14:textId="77777777" w:rsidR="00877933" w:rsidRDefault="00877933" w:rsidP="003A4C31">
      <w:pPr>
        <w:spacing w:before="120" w:line="240" w:lineRule="auto"/>
        <w:rPr>
          <w:rFonts w:eastAsia="Verdana" w:cs="Verdana"/>
          <w:b/>
          <w:bCs/>
          <w:szCs w:val="20"/>
          <w:lang w:val="en-GB"/>
        </w:rPr>
      </w:pPr>
    </w:p>
    <w:p w14:paraId="2ACBA95F" w14:textId="7019641E" w:rsidR="003A4C31" w:rsidRPr="00D3500E" w:rsidRDefault="00F6442A" w:rsidP="003A4C31">
      <w:pPr>
        <w:spacing w:before="120" w:line="240" w:lineRule="auto"/>
        <w:rPr>
          <w:rFonts w:eastAsia="Verdana" w:cs="Verdana"/>
          <w:b/>
          <w:bCs/>
          <w:szCs w:val="20"/>
          <w:lang w:val="en-GB"/>
        </w:rPr>
      </w:pPr>
      <w:r>
        <w:rPr>
          <w:rFonts w:eastAsia="Verdana" w:cs="Verdana"/>
          <w:b/>
          <w:bCs/>
          <w:szCs w:val="20"/>
          <w:lang w:val="en-GB"/>
        </w:rPr>
        <w:lastRenderedPageBreak/>
        <w:t>For a travel grant application p</w:t>
      </w:r>
      <w:r w:rsidR="003A4C31" w:rsidRPr="00D3500E">
        <w:rPr>
          <w:rFonts w:eastAsia="Verdana" w:cs="Verdana"/>
          <w:b/>
          <w:bCs/>
          <w:szCs w:val="20"/>
          <w:lang w:val="en-GB"/>
        </w:rPr>
        <w:t xml:space="preserve">lease </w:t>
      </w:r>
      <w:r w:rsidR="003A4C31">
        <w:rPr>
          <w:rFonts w:eastAsia="Verdana" w:cs="Verdana"/>
          <w:b/>
          <w:bCs/>
          <w:szCs w:val="20"/>
          <w:lang w:val="en-GB"/>
        </w:rPr>
        <w:t>attach</w:t>
      </w:r>
      <w:r w:rsidR="003A4C31" w:rsidRPr="00D3500E">
        <w:rPr>
          <w:rFonts w:eastAsia="Verdana" w:cs="Verdana"/>
          <w:b/>
          <w:bCs/>
          <w:szCs w:val="20"/>
          <w:lang w:val="en-GB"/>
        </w:rPr>
        <w:t xml:space="preserve">: </w:t>
      </w:r>
    </w:p>
    <w:p w14:paraId="24D91C11" w14:textId="0BA8AB4E" w:rsidR="00A96C93" w:rsidRPr="00A96C93" w:rsidRDefault="00A96C93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A short description and goal of the travel, the intended date</w:t>
      </w:r>
      <w:r w:rsidR="00F6442A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</w:t>
      </w: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(in max 1 A4</w:t>
      </w:r>
      <w:r w:rsidR="00F6442A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incl. budget</w:t>
      </w: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).</w:t>
      </w:r>
    </w:p>
    <w:p w14:paraId="38168B46" w14:textId="7E334A02" w:rsidR="00A96C93" w:rsidRPr="00A96C93" w:rsidRDefault="00A96C93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If you are not female but part of an underrepresented group with a social disadvantage, please motivate your application and explain what type of group you are part of.</w:t>
      </w:r>
    </w:p>
    <w:p w14:paraId="53E9C0C3" w14:textId="0A402658" w:rsidR="00A96C93" w:rsidRPr="00A96C93" w:rsidRDefault="00A96C93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Attachments:</w:t>
      </w:r>
    </w:p>
    <w:p w14:paraId="4994EBDB" w14:textId="3B8BCB8D" w:rsidR="00A96C93" w:rsidRPr="00A96C93" w:rsidRDefault="00A96C93" w:rsidP="00A96C93">
      <w:pPr>
        <w:pStyle w:val="ListParagraph"/>
        <w:numPr>
          <w:ilvl w:val="0"/>
          <w:numId w:val="7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Transcript of the applicant.</w:t>
      </w:r>
    </w:p>
    <w:p w14:paraId="7129036D" w14:textId="5C0508B7" w:rsidR="00A96C93" w:rsidRPr="00A96C93" w:rsidRDefault="00A96C93" w:rsidP="00A96C93">
      <w:pPr>
        <w:pStyle w:val="ListParagraph"/>
        <w:numPr>
          <w:ilvl w:val="0"/>
          <w:numId w:val="7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Copy of thesis report</w:t>
      </w:r>
      <w:r w:rsidR="00FF341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or proposal</w:t>
      </w: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.</w:t>
      </w:r>
    </w:p>
    <w:p w14:paraId="6A39CF96" w14:textId="625C7B3D" w:rsidR="005342D5" w:rsidRPr="0094387F" w:rsidRDefault="00A96C93" w:rsidP="00A96C93">
      <w:pPr>
        <w:pStyle w:val="ListParagraph"/>
        <w:numPr>
          <w:ilvl w:val="0"/>
          <w:numId w:val="7"/>
        </w:numPr>
        <w:rPr>
          <w:rFonts w:ascii="Grandview" w:hAnsi="Grandview"/>
          <w:sz w:val="12"/>
          <w:szCs w:val="12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Supporting letter of the chair group or institute who will host the applicant</w:t>
      </w:r>
      <w:r w:rsidR="00FF341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or a confirmation of the registration/abstract submission for attending a conference. </w:t>
      </w:r>
    </w:p>
    <w:p w14:paraId="740B8D9D" w14:textId="77777777" w:rsidR="00F6442A" w:rsidRDefault="00F6442A" w:rsidP="005342D5">
      <w:pPr>
        <w:spacing w:line="276" w:lineRule="auto"/>
        <w:rPr>
          <w:rFonts w:eastAsia="Verdana" w:cs="Verdana"/>
          <w:b/>
          <w:bCs/>
          <w:color w:val="0070C0"/>
          <w:sz w:val="22"/>
          <w:szCs w:val="22"/>
          <w:lang w:val="en-GB"/>
        </w:rPr>
      </w:pPr>
    </w:p>
    <w:p w14:paraId="542B3152" w14:textId="4B0FC482" w:rsidR="0094387F" w:rsidRPr="0094387F" w:rsidRDefault="005342D5" w:rsidP="005342D5">
      <w:pPr>
        <w:spacing w:line="276" w:lineRule="auto"/>
        <w:rPr>
          <w:rFonts w:eastAsia="Verdana" w:cs="Verdana"/>
          <w:b/>
          <w:bCs/>
          <w:color w:val="0070C0"/>
          <w:szCs w:val="20"/>
          <w:lang w:val="en-GB"/>
        </w:rPr>
      </w:pP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t>B</w:t>
      </w:r>
      <w:r w:rsidRPr="008E315B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: </w:t>
      </w:r>
      <w:r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 </w:t>
      </w:r>
      <w:r w:rsidR="00F6442A">
        <w:rPr>
          <w:rFonts w:eastAsia="Verdana" w:cs="Verdana"/>
          <w:b/>
          <w:bCs/>
          <w:color w:val="0070C0"/>
          <w:sz w:val="22"/>
          <w:szCs w:val="22"/>
          <w:lang w:val="en-GB"/>
        </w:rPr>
        <w:t xml:space="preserve"> </w:t>
      </w:r>
      <w:r w:rsidR="00F6442A">
        <w:rPr>
          <w:rFonts w:eastAsia="Verdana" w:cs="Verdana"/>
          <w:b/>
          <w:bCs/>
          <w:color w:val="0070C0"/>
          <w:sz w:val="22"/>
          <w:szCs w:val="22"/>
          <w:lang w:val="en-GB"/>
        </w:rPr>
        <w:tab/>
      </w:r>
      <w:r w:rsidRPr="00F6442A">
        <w:rPr>
          <w:rFonts w:eastAsia="Verdana" w:cs="Verdana"/>
          <w:b/>
          <w:bCs/>
          <w:caps/>
          <w:color w:val="0070C0"/>
          <w:sz w:val="22"/>
          <w:szCs w:val="22"/>
          <w:lang w:val="en-GB"/>
        </w:rPr>
        <w:t>Grant to prepare a PhD-research proposal</w:t>
      </w:r>
      <w:r w:rsidR="00F6442A">
        <w:rPr>
          <w:rFonts w:eastAsia="Verdana" w:cs="Verdana"/>
          <w:b/>
          <w:bCs/>
          <w:caps/>
          <w:color w:val="0070C0"/>
          <w:sz w:val="22"/>
          <w:szCs w:val="22"/>
          <w:lang w:val="en-GB"/>
        </w:rPr>
        <w:t xml:space="preserve"> </w:t>
      </w:r>
      <w:r w:rsidR="00F6442A">
        <w:rPr>
          <w:rFonts w:eastAsia="Verdana" w:cs="Verdana"/>
          <w:b/>
          <w:bCs/>
          <w:color w:val="0070C0"/>
          <w:sz w:val="22"/>
          <w:szCs w:val="22"/>
          <w:lang w:val="en-GB"/>
        </w:rPr>
        <w:t>(max. 5,000 euro):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4387F" w:rsidRPr="002B55C7" w14:paraId="227CC6DC" w14:textId="77777777" w:rsidTr="00176278">
        <w:tc>
          <w:tcPr>
            <w:tcW w:w="3823" w:type="dxa"/>
          </w:tcPr>
          <w:p w14:paraId="180FE804" w14:textId="6EDA8282" w:rsidR="0094387F" w:rsidRPr="00D3500E" w:rsidRDefault="00D0550A" w:rsidP="00176278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 xml:space="preserve">Title </w:t>
            </w:r>
            <w:r w:rsidR="0094387F">
              <w:rPr>
                <w:b/>
                <w:spacing w:val="-1"/>
                <w:szCs w:val="20"/>
                <w:lang w:val="en-GB"/>
              </w:rPr>
              <w:t>PhD research</w:t>
            </w:r>
            <w:r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193" w:type="dxa"/>
          </w:tcPr>
          <w:p w14:paraId="35449109" w14:textId="77777777" w:rsidR="0094387F" w:rsidRPr="002B55C7" w:rsidRDefault="0094387F" w:rsidP="00176278">
            <w:pPr>
              <w:rPr>
                <w:lang w:val="en-US"/>
              </w:rPr>
            </w:pPr>
          </w:p>
        </w:tc>
      </w:tr>
      <w:tr w:rsidR="0094387F" w:rsidRPr="00D0550A" w14:paraId="4151E7D1" w14:textId="77777777" w:rsidTr="00176278">
        <w:tc>
          <w:tcPr>
            <w:tcW w:w="3823" w:type="dxa"/>
          </w:tcPr>
          <w:p w14:paraId="27E5AF6E" w14:textId="2784A5CE" w:rsidR="0094387F" w:rsidRPr="002B55C7" w:rsidRDefault="00B162C6" w:rsidP="00176278">
            <w:pPr>
              <w:rPr>
                <w:lang w:val="en-US"/>
              </w:rPr>
            </w:pPr>
            <w:r w:rsidRPr="00B162C6">
              <w:rPr>
                <w:b/>
                <w:spacing w:val="-1"/>
                <w:szCs w:val="20"/>
                <w:lang w:val="en-GB"/>
              </w:rPr>
              <w:t xml:space="preserve">To which </w:t>
            </w:r>
            <w:r w:rsidR="00F6442A">
              <w:rPr>
                <w:b/>
                <w:spacing w:val="-1"/>
                <w:szCs w:val="20"/>
                <w:lang w:val="en-GB"/>
              </w:rPr>
              <w:t>institute</w:t>
            </w:r>
            <w:r w:rsidRPr="00B162C6">
              <w:rPr>
                <w:b/>
                <w:spacing w:val="-1"/>
                <w:szCs w:val="20"/>
                <w:lang w:val="en-GB"/>
              </w:rPr>
              <w:t xml:space="preserve"> do you plan to submit your PhD proposal?</w:t>
            </w:r>
          </w:p>
        </w:tc>
        <w:tc>
          <w:tcPr>
            <w:tcW w:w="5193" w:type="dxa"/>
          </w:tcPr>
          <w:p w14:paraId="3187C9B5" w14:textId="77777777" w:rsidR="0094387F" w:rsidRPr="002B55C7" w:rsidRDefault="0094387F" w:rsidP="00176278">
            <w:pPr>
              <w:rPr>
                <w:lang w:val="en-US"/>
              </w:rPr>
            </w:pPr>
          </w:p>
        </w:tc>
      </w:tr>
      <w:tr w:rsidR="0094387F" w:rsidRPr="00D0550A" w14:paraId="3856B701" w14:textId="77777777" w:rsidTr="00176278">
        <w:tc>
          <w:tcPr>
            <w:tcW w:w="3823" w:type="dxa"/>
          </w:tcPr>
          <w:p w14:paraId="7E370634" w14:textId="70B73ACC" w:rsidR="0094387F" w:rsidRPr="00B162C6" w:rsidRDefault="0094387F" w:rsidP="00176278">
            <w:pPr>
              <w:rPr>
                <w:lang w:val="en-GB"/>
              </w:rPr>
            </w:pPr>
            <w:r>
              <w:rPr>
                <w:rFonts w:eastAsia="Verdana" w:cs="Verdana"/>
                <w:b/>
                <w:szCs w:val="20"/>
                <w:lang w:val="en-GB"/>
              </w:rPr>
              <w:t>Date</w:t>
            </w:r>
            <w:r w:rsidRPr="00D3500E">
              <w:rPr>
                <w:rFonts w:eastAsia="Verdana" w:cs="Verdana"/>
                <w:b/>
                <w:szCs w:val="20"/>
                <w:lang w:val="en-GB"/>
              </w:rPr>
              <w:t xml:space="preserve"> and duration</w:t>
            </w:r>
            <w:r w:rsidR="00B162C6">
              <w:rPr>
                <w:rFonts w:eastAsia="Verdana" w:cs="Verdana"/>
                <w:b/>
                <w:szCs w:val="20"/>
                <w:lang w:val="en-GB"/>
              </w:rPr>
              <w:t xml:space="preserve"> of preparation of the PhD-research proposal</w:t>
            </w:r>
            <w:r w:rsidR="00D0550A">
              <w:rPr>
                <w:rFonts w:eastAsia="Verdana" w:cs="Verdana"/>
                <w:b/>
                <w:szCs w:val="20"/>
                <w:lang w:val="en-GB"/>
              </w:rPr>
              <w:t>:</w:t>
            </w:r>
          </w:p>
        </w:tc>
        <w:tc>
          <w:tcPr>
            <w:tcW w:w="5193" w:type="dxa"/>
          </w:tcPr>
          <w:p w14:paraId="1FF5EB75" w14:textId="77777777" w:rsidR="0094387F" w:rsidRPr="00B162C6" w:rsidRDefault="0094387F" w:rsidP="00176278">
            <w:pPr>
              <w:rPr>
                <w:lang w:val="en-GB"/>
              </w:rPr>
            </w:pPr>
          </w:p>
        </w:tc>
      </w:tr>
    </w:tbl>
    <w:p w14:paraId="2D03F87E" w14:textId="62C00723" w:rsidR="0094387F" w:rsidRPr="0094387F" w:rsidRDefault="00877933" w:rsidP="0094387F">
      <w:pPr>
        <w:rPr>
          <w:szCs w:val="20"/>
          <w:lang w:val="en-GB"/>
        </w:rPr>
      </w:pPr>
      <w:r>
        <w:rPr>
          <w:b/>
          <w:bCs/>
          <w:szCs w:val="20"/>
          <w:lang w:val="en-GB"/>
        </w:rPr>
        <w:t>For a research grant p</w:t>
      </w:r>
      <w:r w:rsidR="0094387F" w:rsidRPr="00A96C93">
        <w:rPr>
          <w:b/>
          <w:bCs/>
          <w:szCs w:val="20"/>
          <w:lang w:val="en-GB"/>
        </w:rPr>
        <w:t>lease attach</w:t>
      </w:r>
      <w:r w:rsidR="0094387F" w:rsidRPr="0094387F">
        <w:rPr>
          <w:szCs w:val="20"/>
          <w:lang w:val="en-GB"/>
        </w:rPr>
        <w:t>:</w:t>
      </w:r>
    </w:p>
    <w:p w14:paraId="1F17928E" w14:textId="1F2CED5A" w:rsidR="0094387F" w:rsidRPr="00A96C93" w:rsidRDefault="00A96C93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A </w:t>
      </w:r>
      <w:r w:rsidR="0094387F"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short description of the proposal</w:t>
      </w:r>
      <w:r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</w:t>
      </w: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and a workplan; of </w:t>
      </w:r>
      <w:r w:rsidR="0094387F"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max 2 A4’s, with a summary (max. 200 words) of the goals.</w:t>
      </w:r>
    </w:p>
    <w:p w14:paraId="665E019D" w14:textId="7FBDA83D" w:rsidR="0094387F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If you are not female but part of an underrepresented group with a social disadvantage, please motivate your application and explain what type of group you are part of.</w:t>
      </w:r>
    </w:p>
    <w:p w14:paraId="65AC4F77" w14:textId="0B4BC0BE" w:rsidR="0094387F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CV </w:t>
      </w:r>
    </w:p>
    <w:p w14:paraId="1E716B96" w14:textId="750F517E" w:rsidR="0094387F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Transcript </w:t>
      </w:r>
    </w:p>
    <w:p w14:paraId="00392DCA" w14:textId="57321C79" w:rsidR="0094387F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Copies of thesis and internship reports.</w:t>
      </w:r>
    </w:p>
    <w:p w14:paraId="2C9E5F1F" w14:textId="2B5AC915" w:rsidR="0094387F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If a lower grade than 8 is achieved for the thesis, a support letter from the supervisor with a motivation explaining why the candidate should receive the scholarship</w:t>
      </w:r>
      <w:r w:rsidR="00A96C93">
        <w:rPr>
          <w:rFonts w:ascii="Grandview" w:eastAsia="Verdana" w:hAnsi="Grandview" w:cs="Verdana"/>
          <w:bCs/>
          <w:sz w:val="20"/>
          <w:szCs w:val="20"/>
          <w:lang w:val="en-GB"/>
        </w:rPr>
        <w:t>.</w:t>
      </w:r>
    </w:p>
    <w:p w14:paraId="585B81D7" w14:textId="6B70DBB6" w:rsidR="00361F42" w:rsidRPr="00A96C93" w:rsidRDefault="0094387F" w:rsidP="00A96C93">
      <w:pPr>
        <w:pStyle w:val="ListParagraph"/>
        <w:numPr>
          <w:ilvl w:val="0"/>
          <w:numId w:val="8"/>
        </w:numPr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A96C93">
        <w:rPr>
          <w:rFonts w:ascii="Grandview" w:eastAsia="Verdana" w:hAnsi="Grandview" w:cs="Verdana"/>
          <w:bCs/>
          <w:sz w:val="20"/>
          <w:szCs w:val="20"/>
          <w:lang w:val="en-GB"/>
        </w:rPr>
        <w:t>Supporting letter of the chair group who will host the applicant.</w:t>
      </w:r>
    </w:p>
    <w:p w14:paraId="06328566" w14:textId="77777777" w:rsidR="00361F42" w:rsidRDefault="00361F42" w:rsidP="00A96C93">
      <w:pPr>
        <w:ind w:left="360"/>
        <w:rPr>
          <w:rFonts w:eastAsia="Verdana" w:cs="Verdana"/>
          <w:bCs/>
          <w:szCs w:val="20"/>
          <w:lang w:val="en-GB"/>
        </w:rPr>
      </w:pPr>
    </w:p>
    <w:p w14:paraId="5817F9B3" w14:textId="77777777" w:rsidR="00F6442A" w:rsidRPr="008E315B" w:rsidRDefault="00F6442A" w:rsidP="00F6442A">
      <w:pPr>
        <w:pStyle w:val="Heading1"/>
        <w:numPr>
          <w:ilvl w:val="0"/>
          <w:numId w:val="1"/>
        </w:numPr>
        <w:spacing w:line="276" w:lineRule="auto"/>
        <w:ind w:left="360" w:right="-285"/>
        <w:rPr>
          <w:rFonts w:eastAsiaTheme="minorHAnsi"/>
          <w:spacing w:val="-1"/>
          <w:sz w:val="22"/>
          <w:szCs w:val="22"/>
          <w:lang w:val="en-GB"/>
        </w:rPr>
      </w:pPr>
      <w:r>
        <w:rPr>
          <w:rFonts w:eastAsiaTheme="minorHAnsi"/>
          <w:color w:val="0070C0"/>
          <w:spacing w:val="-1"/>
          <w:sz w:val="22"/>
          <w:szCs w:val="22"/>
          <w:lang w:val="en-GB"/>
        </w:rPr>
        <w:tab/>
        <w:t>total costs and amount requested</w:t>
      </w:r>
      <w:r w:rsidRPr="007F0BBC">
        <w:rPr>
          <w:rFonts w:eastAsiaTheme="minorHAnsi"/>
          <w:color w:val="0070C0"/>
          <w:spacing w:val="-1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6442A" w:rsidRPr="00D0550A" w14:paraId="4C0F2F51" w14:textId="77777777" w:rsidTr="00176278">
        <w:tc>
          <w:tcPr>
            <w:tcW w:w="3397" w:type="dxa"/>
          </w:tcPr>
          <w:p w14:paraId="2AD33F3D" w14:textId="77777777" w:rsidR="00F6442A" w:rsidRDefault="00F6442A" w:rsidP="00176278">
            <w:pPr>
              <w:tabs>
                <w:tab w:val="left" w:pos="2220"/>
              </w:tabs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Type of activity (see below):</w:t>
            </w:r>
          </w:p>
        </w:tc>
        <w:tc>
          <w:tcPr>
            <w:tcW w:w="5619" w:type="dxa"/>
          </w:tcPr>
          <w:p w14:paraId="052DE0A1" w14:textId="77777777" w:rsidR="00F6442A" w:rsidRPr="00F33ED8" w:rsidRDefault="00F6442A" w:rsidP="00176278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F6442A" w:rsidRPr="00D0550A" w14:paraId="4F2BCAED" w14:textId="77777777" w:rsidTr="00176278">
        <w:tc>
          <w:tcPr>
            <w:tcW w:w="3397" w:type="dxa"/>
          </w:tcPr>
          <w:p w14:paraId="7D97246B" w14:textId="77777777" w:rsidR="00F6442A" w:rsidRDefault="00F6442A" w:rsidP="00176278">
            <w:pPr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Total costs of your activity:</w:t>
            </w:r>
          </w:p>
        </w:tc>
        <w:tc>
          <w:tcPr>
            <w:tcW w:w="5619" w:type="dxa"/>
          </w:tcPr>
          <w:p w14:paraId="2A5D0F97" w14:textId="77777777" w:rsidR="00F6442A" w:rsidRPr="00F33ED8" w:rsidRDefault="00F6442A" w:rsidP="00176278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F6442A" w:rsidRPr="00361F42" w14:paraId="7B2091FD" w14:textId="77777777" w:rsidTr="00176278">
        <w:tc>
          <w:tcPr>
            <w:tcW w:w="3397" w:type="dxa"/>
          </w:tcPr>
          <w:p w14:paraId="5E14D357" w14:textId="77777777" w:rsidR="00F6442A" w:rsidRPr="00361F42" w:rsidRDefault="00F6442A" w:rsidP="00176278">
            <w:pPr>
              <w:rPr>
                <w:lang w:val="en-US"/>
              </w:rPr>
            </w:pPr>
            <w:r>
              <w:rPr>
                <w:b/>
                <w:spacing w:val="-1"/>
                <w:szCs w:val="20"/>
                <w:lang w:val="en-GB"/>
              </w:rPr>
              <w:t>Amount of funding requested:</w:t>
            </w:r>
          </w:p>
        </w:tc>
        <w:tc>
          <w:tcPr>
            <w:tcW w:w="5619" w:type="dxa"/>
          </w:tcPr>
          <w:p w14:paraId="5FFCAA5D" w14:textId="77777777" w:rsidR="00F6442A" w:rsidRPr="00361F42" w:rsidRDefault="00F6442A" w:rsidP="00176278">
            <w:pPr>
              <w:rPr>
                <w:lang w:val="en-US"/>
              </w:rPr>
            </w:pPr>
          </w:p>
        </w:tc>
      </w:tr>
    </w:tbl>
    <w:p w14:paraId="2B8D9FCE" w14:textId="76877866" w:rsidR="00F6442A" w:rsidRPr="00C27F07" w:rsidRDefault="00F6442A" w:rsidP="00F6442A">
      <w:pPr>
        <w:spacing w:line="276" w:lineRule="auto"/>
        <w:rPr>
          <w:rFonts w:eastAsia="Verdana" w:cs="Verdana"/>
          <w:bCs/>
          <w:szCs w:val="20"/>
          <w:lang w:val="en-GB"/>
        </w:rPr>
      </w:pPr>
      <w:r w:rsidRPr="00F6442A">
        <w:rPr>
          <w:rFonts w:eastAsia="Verdana" w:cs="Verdana"/>
          <w:b/>
          <w:bCs/>
          <w:szCs w:val="20"/>
          <w:lang w:val="en-GB"/>
        </w:rPr>
        <w:t>Please attach (all types of applications):</w:t>
      </w:r>
    </w:p>
    <w:p w14:paraId="73387647" w14:textId="147E6BE0" w:rsidR="00F6442A" w:rsidRPr="00C27F07" w:rsidRDefault="00F6442A" w:rsidP="00F6442A">
      <w:pPr>
        <w:pStyle w:val="ListParagraph"/>
        <w:numPr>
          <w:ilvl w:val="0"/>
          <w:numId w:val="9"/>
        </w:numPr>
        <w:spacing w:line="276" w:lineRule="auto"/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C27F07">
        <w:rPr>
          <w:rFonts w:ascii="Grandview" w:eastAsia="Verdana" w:hAnsi="Grandview" w:cs="Verdana"/>
          <w:bCs/>
          <w:sz w:val="20"/>
          <w:szCs w:val="20"/>
          <w:lang w:val="en-GB"/>
        </w:rPr>
        <w:t>Budget overview of planned expenses,</w:t>
      </w:r>
      <w:r w:rsidR="00D0550A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if applicable</w:t>
      </w:r>
      <w:r w:rsidRPr="00C27F07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co-funding </w:t>
      </w:r>
      <w:r w:rsidR="00D0550A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from other funding sources </w:t>
      </w:r>
      <w:r w:rsidRPr="00C27F07">
        <w:rPr>
          <w:rFonts w:ascii="Grandview" w:eastAsia="Verdana" w:hAnsi="Grandview" w:cs="Verdana"/>
          <w:bCs/>
          <w:sz w:val="20"/>
          <w:szCs w:val="20"/>
          <w:lang w:val="en-GB"/>
        </w:rPr>
        <w:t>and requested grant (max. ½ A4, can be part of your description and goal of the travel/research).</w:t>
      </w:r>
    </w:p>
    <w:p w14:paraId="581E76D4" w14:textId="269D58F1" w:rsidR="00F6442A" w:rsidRPr="00C27F07" w:rsidRDefault="00F6442A" w:rsidP="00F6442A">
      <w:pPr>
        <w:pStyle w:val="ListParagraph"/>
        <w:numPr>
          <w:ilvl w:val="0"/>
          <w:numId w:val="9"/>
        </w:numPr>
        <w:spacing w:line="276" w:lineRule="auto"/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C27F07">
        <w:rPr>
          <w:rFonts w:ascii="Grandview" w:eastAsia="Verdana" w:hAnsi="Grandview" w:cs="Verdana"/>
          <w:bCs/>
          <w:sz w:val="20"/>
          <w:szCs w:val="20"/>
          <w:lang w:val="en-GB"/>
        </w:rPr>
        <w:t>Please be aware that for the travel grant only costs actually incurred can be reimbursed - for example your travel and lodging costs. You need to forward copies of invoices in your report.</w:t>
      </w:r>
      <w:r w:rsidRPr="00C27F07">
        <w:rPr>
          <w:rFonts w:ascii="Grandview" w:eastAsia="Verdana" w:hAnsi="Grandview" w:cs="Verdana"/>
          <w:bCs/>
          <w:sz w:val="20"/>
          <w:szCs w:val="20"/>
          <w:lang w:val="en-GB"/>
        </w:rPr>
        <w:br/>
      </w:r>
    </w:p>
    <w:p w14:paraId="569B4E42" w14:textId="77777777" w:rsidR="002B55C7" w:rsidRPr="00AC2734" w:rsidRDefault="002B55C7" w:rsidP="002B55C7">
      <w:pPr>
        <w:spacing w:line="276" w:lineRule="auto"/>
        <w:rPr>
          <w:sz w:val="12"/>
          <w:szCs w:val="12"/>
          <w:lang w:val="en-GB"/>
        </w:rPr>
      </w:pPr>
    </w:p>
    <w:p w14:paraId="09F69E4D" w14:textId="77777777" w:rsidR="003B18AB" w:rsidRDefault="00D014BD" w:rsidP="002B55C7">
      <w:pPr>
        <w:spacing w:line="276" w:lineRule="auto"/>
        <w:rPr>
          <w:b/>
          <w:bCs/>
          <w:lang w:val="en-GB"/>
        </w:rPr>
      </w:pPr>
      <w:r>
        <w:rPr>
          <w:b/>
          <w:bCs/>
          <w:lang w:val="en-GB"/>
        </w:rPr>
        <w:t>Please s</w:t>
      </w:r>
      <w:r w:rsidR="003B18AB">
        <w:rPr>
          <w:b/>
          <w:bCs/>
          <w:lang w:val="en-GB"/>
        </w:rPr>
        <w:t>ubmit your</w:t>
      </w:r>
      <w:r>
        <w:rPr>
          <w:b/>
          <w:bCs/>
          <w:lang w:val="en-GB"/>
        </w:rPr>
        <w:t xml:space="preserve"> application form </w:t>
      </w:r>
      <w:r w:rsidR="003B18AB">
        <w:rPr>
          <w:b/>
          <w:bCs/>
          <w:lang w:val="en-GB"/>
        </w:rPr>
        <w:t xml:space="preserve">including </w:t>
      </w:r>
      <w:r>
        <w:rPr>
          <w:b/>
          <w:bCs/>
          <w:lang w:val="en-GB"/>
        </w:rPr>
        <w:t xml:space="preserve">attachments to: </w:t>
      </w:r>
      <w:hyperlink r:id="rId9" w:history="1">
        <w:r w:rsidRPr="007F6DF5">
          <w:rPr>
            <w:rStyle w:val="Hyperlink"/>
            <w:b/>
            <w:bCs/>
            <w:lang w:val="en-GB"/>
          </w:rPr>
          <w:t>ufw@wur.nl</w:t>
        </w:r>
      </w:hyperlink>
      <w:r>
        <w:rPr>
          <w:b/>
          <w:bCs/>
          <w:lang w:val="en-GB"/>
        </w:rPr>
        <w:t xml:space="preserve"> not later than </w:t>
      </w:r>
    </w:p>
    <w:p w14:paraId="4A710353" w14:textId="04A33B1C" w:rsidR="00D014BD" w:rsidRPr="00D014BD" w:rsidRDefault="00D014BD" w:rsidP="002B55C7">
      <w:pPr>
        <w:spacing w:line="276" w:lineRule="auto"/>
        <w:rPr>
          <w:b/>
          <w:bCs/>
          <w:lang w:val="en-GB"/>
        </w:rPr>
      </w:pPr>
      <w:r w:rsidRPr="00D014BD">
        <w:rPr>
          <w:b/>
          <w:bCs/>
          <w:color w:val="FF0000"/>
          <w:lang w:val="en-GB"/>
        </w:rPr>
        <w:t xml:space="preserve">one month </w:t>
      </w:r>
      <w:r>
        <w:rPr>
          <w:b/>
          <w:bCs/>
          <w:lang w:val="en-GB"/>
        </w:rPr>
        <w:t>before the starting date of your activity</w:t>
      </w:r>
      <w:r w:rsidR="003B18AB">
        <w:rPr>
          <w:b/>
          <w:bCs/>
          <w:lang w:val="en-GB"/>
        </w:rPr>
        <w:t>. Please note that applications not received by the specified deadline</w:t>
      </w:r>
      <w:r>
        <w:rPr>
          <w:b/>
          <w:bCs/>
          <w:lang w:val="en-GB"/>
        </w:rPr>
        <w:t xml:space="preserve"> will not be</w:t>
      </w:r>
      <w:r w:rsidR="003B18AB">
        <w:rPr>
          <w:b/>
          <w:bCs/>
          <w:lang w:val="en-GB"/>
        </w:rPr>
        <w:t xml:space="preserve"> considered. Thank you for your understanding.</w:t>
      </w:r>
    </w:p>
    <w:sectPr w:rsidR="00D014BD" w:rsidRPr="00D014BD" w:rsidSect="007F0B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10" w:right="1134" w:bottom="851" w:left="1134" w:header="851" w:footer="1418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03B7" w14:textId="77777777" w:rsidR="003D0BCF" w:rsidRDefault="003D0BCF">
      <w:r>
        <w:separator/>
      </w:r>
    </w:p>
    <w:p w14:paraId="038757EE" w14:textId="77777777" w:rsidR="003D0BCF" w:rsidRDefault="003D0BCF"/>
  </w:endnote>
  <w:endnote w:type="continuationSeparator" w:id="0">
    <w:p w14:paraId="41629421" w14:textId="77777777" w:rsidR="003D0BCF" w:rsidRDefault="003D0BCF">
      <w:r>
        <w:continuationSeparator/>
      </w:r>
    </w:p>
    <w:p w14:paraId="7DD98FAD" w14:textId="77777777" w:rsidR="003D0BCF" w:rsidRDefault="003D0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altName w:val="Grandview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4D4F" w14:textId="77777777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0A02090" wp14:editId="5A0E0E6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388894612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>
      <w:fldChar w:fldCharType="begin"/>
    </w:r>
    <w:r w:rsidR="00953F94">
      <w:instrText>PAGE   \* MERGEFORMAT</w:instrText>
    </w:r>
    <w:r w:rsidR="00953F94">
      <w:fldChar w:fldCharType="separate"/>
    </w:r>
    <w:r w:rsidR="00953F94">
      <w:t>1</w:t>
    </w:r>
    <w:r w:rsidR="00953F9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68E" w14:textId="77777777" w:rsidR="00BD5787" w:rsidRDefault="00BD5787" w:rsidP="00BD5787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684A5F73" wp14:editId="083CB2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52980149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222F" w14:textId="77777777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6D787BD4" wp14:editId="42335A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2021128994" name="Afbeelding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 w:rsidRPr="00953F94">
      <w:fldChar w:fldCharType="begin"/>
    </w:r>
    <w:r w:rsidR="00953F94" w:rsidRPr="00953F94">
      <w:instrText>PAGE   \* MERGEFORMAT</w:instrText>
    </w:r>
    <w:r w:rsidR="00953F94" w:rsidRPr="00953F94">
      <w:fldChar w:fldCharType="separate"/>
    </w:r>
    <w:r w:rsidR="00953F94" w:rsidRPr="00953F94">
      <w:t>1</w:t>
    </w:r>
    <w:r w:rsidR="00953F94" w:rsidRPr="00953F94">
      <w:fldChar w:fldCharType="end"/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246660" wp14:editId="5A784458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85CF5" w14:textId="2B1486FF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+31 317 48</w:t>
                          </w:r>
                          <w:r w:rsidR="00AC6C13">
                            <w:t xml:space="preserve"> 40 54</w:t>
                          </w:r>
                        </w:p>
                        <w:p w14:paraId="5E82DCB2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ufw@wur.nl</w:t>
                          </w:r>
                        </w:p>
                        <w:p w14:paraId="5D59939F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466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23285CF5" w14:textId="2B1486FF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+31 317 48</w:t>
                    </w:r>
                    <w:r w:rsidR="00AC6C13">
                      <w:t xml:space="preserve"> 40 54</w:t>
                    </w:r>
                  </w:p>
                  <w:p w14:paraId="5E82DCB2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ufw@wur.nl</w:t>
                    </w:r>
                  </w:p>
                  <w:p w14:paraId="5D59939F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E2CB25" wp14:editId="619828D9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A84D6" w14:textId="77777777" w:rsidR="00C922FF" w:rsidRPr="00C922FF" w:rsidRDefault="00C922FF" w:rsidP="00953F94">
                          <w:pPr>
                            <w:pStyle w:val="Adresgegevensvoettekst"/>
                          </w:pPr>
                          <w:r w:rsidRPr="00C922FF">
                            <w:t>Post</w:t>
                          </w:r>
                          <w:r w:rsidR="009F3A76">
                            <w:t xml:space="preserve"> </w:t>
                          </w:r>
                          <w:r w:rsidRPr="00C922FF">
                            <w:t>ad</w:t>
                          </w:r>
                          <w:r w:rsidR="009F3A76">
                            <w:t>d</w:t>
                          </w:r>
                          <w:r w:rsidRPr="00C922FF">
                            <w:t>res</w:t>
                          </w:r>
                          <w:r w:rsidR="009F3A76">
                            <w:t>s</w:t>
                          </w:r>
                        </w:p>
                        <w:p w14:paraId="2876B9BF" w14:textId="77777777" w:rsidR="00C922FF" w:rsidRPr="00C922FF" w:rsidRDefault="009F3A76" w:rsidP="00C922FF">
                          <w:pPr>
                            <w:pStyle w:val="Adresgegevensvoettekst"/>
                          </w:pPr>
                          <w:r>
                            <w:t>P.O. Box</w:t>
                          </w:r>
                          <w:r w:rsidR="00C922FF" w:rsidRPr="00C922FF">
                            <w:t xml:space="preserve"> 9101</w:t>
                          </w:r>
                        </w:p>
                        <w:p w14:paraId="6DC08A1C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2CB25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036A84D6" w14:textId="77777777" w:rsidR="00C922FF" w:rsidRPr="00C922FF" w:rsidRDefault="00C922FF" w:rsidP="00953F94">
                    <w:pPr>
                      <w:pStyle w:val="Adresgegevensvoettekst"/>
                    </w:pPr>
                    <w:r w:rsidRPr="00C922FF">
                      <w:t>Post</w:t>
                    </w:r>
                    <w:r w:rsidR="009F3A76">
                      <w:t xml:space="preserve"> </w:t>
                    </w:r>
                    <w:r w:rsidRPr="00C922FF">
                      <w:t>ad</w:t>
                    </w:r>
                    <w:r w:rsidR="009F3A76">
                      <w:t>d</w:t>
                    </w:r>
                    <w:r w:rsidRPr="00C922FF">
                      <w:t>res</w:t>
                    </w:r>
                    <w:r w:rsidR="009F3A76">
                      <w:t>s</w:t>
                    </w:r>
                  </w:p>
                  <w:p w14:paraId="2876B9BF" w14:textId="77777777" w:rsidR="00C922FF" w:rsidRPr="00C922FF" w:rsidRDefault="009F3A76" w:rsidP="00C922FF">
                    <w:pPr>
                      <w:pStyle w:val="Adresgegevensvoettekst"/>
                    </w:pPr>
                    <w:r>
                      <w:t>P.O. Box</w:t>
                    </w:r>
                    <w:r w:rsidR="00C922FF" w:rsidRPr="00C922FF">
                      <w:t xml:space="preserve"> 9101</w:t>
                    </w:r>
                  </w:p>
                  <w:p w14:paraId="6DC08A1C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6407F1" wp14:editId="09916CBD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0CB1D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1F2CF100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</w:p>
                        <w:p w14:paraId="1A266232" w14:textId="77777777" w:rsidR="00C922FF" w:rsidRPr="00203201" w:rsidRDefault="00826AEC" w:rsidP="00C922FF">
                          <w:pPr>
                            <w:pStyle w:val="Adresgegevensvoettekst"/>
                          </w:pPr>
                          <w:r>
                            <w:t>B</w:t>
                          </w:r>
                          <w:r w:rsidRPr="00203201">
                            <w:t xml:space="preserve">IC </w:t>
                          </w:r>
                          <w:r w:rsidR="00C922FF" w:rsidRPr="00203201">
                            <w:t>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407F1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4170CB1D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1F2CF100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</w:p>
                  <w:p w14:paraId="1A266232" w14:textId="77777777" w:rsidR="00C922FF" w:rsidRPr="00203201" w:rsidRDefault="00826AEC" w:rsidP="00C922FF">
                    <w:pPr>
                      <w:pStyle w:val="Adresgegevensvoettekst"/>
                    </w:pPr>
                    <w:r>
                      <w:t>B</w:t>
                    </w:r>
                    <w:r w:rsidRPr="00203201">
                      <w:t xml:space="preserve">IC </w:t>
                    </w:r>
                    <w:r w:rsidR="00C922FF" w:rsidRPr="00203201">
                      <w:t>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054D60" wp14:editId="057636FE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3617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63FEC93A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407A9C7F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54D60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7043617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63FEC93A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407A9C7F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 ABNANL2A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CF66" w14:textId="77777777" w:rsidR="003D0BCF" w:rsidRDefault="003D0BCF">
      <w:r>
        <w:rPr>
          <w:noProof/>
          <w:lang w:val="en-GB" w:eastAsia="en-GB"/>
        </w:rPr>
        <w:drawing>
          <wp:inline distT="0" distB="0" distL="0" distR="0" wp14:anchorId="3C12B93B" wp14:editId="3558DB42">
            <wp:extent cx="4679950" cy="6616700"/>
            <wp:effectExtent l="0" t="0" r="6350" b="0"/>
            <wp:docPr id="1" name="Picture 1" descr="ID_UFW-BRIEF-A4-Okt15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_UFW-BRIEF-A4-Okt15_TEMP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  <w:p w14:paraId="314F4483" w14:textId="77777777" w:rsidR="003D0BCF" w:rsidRDefault="003D0BCF"/>
  </w:footnote>
  <w:footnote w:type="continuationSeparator" w:id="0">
    <w:p w14:paraId="3E94180B" w14:textId="77777777" w:rsidR="003D0BCF" w:rsidRDefault="003D0BCF">
      <w:r>
        <w:continuationSeparator/>
      </w:r>
    </w:p>
    <w:p w14:paraId="526B2208" w14:textId="77777777" w:rsidR="003D0BCF" w:rsidRDefault="003D0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2A8B" w14:textId="1CEE3367" w:rsidR="00722011" w:rsidRPr="00F7282D" w:rsidRDefault="00FF341B" w:rsidP="00F7282D">
    <w:pPr>
      <w:pStyle w:val="Header"/>
      <w:spacing w:line="14" w:lineRule="exact"/>
      <w:rPr>
        <w:color w:val="FFFFFF"/>
      </w:rPr>
    </w:pPr>
    <w:fldSimple w:instr=" SECTIONPAGES  \* Arabic  \* MERGEFORMAT ">
      <w:r w:rsidR="00877933" w:rsidRPr="00877933">
        <w:rPr>
          <w:noProof/>
          <w:color w:val="FFFFFF"/>
        </w:rPr>
        <w:t>2</w:t>
      </w:r>
    </w:fldSimple>
  </w:p>
  <w:p w14:paraId="38EE0A56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2CE0501D" wp14:editId="346E39E9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938601660" name="Afbeelding 48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4676" w14:textId="7BE4E433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03B05D2A" wp14:editId="1FF2CC9B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438233852" name="Afbeelding 49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A96C93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6DE8D3A3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9660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B8BEAF9" wp14:editId="61C213A5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721326865" name="Afbeelding 52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D6B"/>
    <w:multiLevelType w:val="hybridMultilevel"/>
    <w:tmpl w:val="9F3E94F4"/>
    <w:lvl w:ilvl="0" w:tplc="C5141804">
      <w:start w:val="1"/>
      <w:numFmt w:val="decimal"/>
      <w:lvlText w:val="%1."/>
      <w:lvlJc w:val="left"/>
      <w:pPr>
        <w:ind w:left="553" w:hanging="360"/>
      </w:pPr>
      <w:rPr>
        <w:rFonts w:ascii="Grandview" w:hAnsi="Grandview" w:hint="default"/>
        <w:b/>
        <w:bCs/>
        <w:i w:val="0"/>
        <w:caps w:val="0"/>
        <w:strike w:val="0"/>
        <w:dstrike w:val="0"/>
        <w:vanish w:val="0"/>
        <w:color w:val="0070C0"/>
        <w:spacing w:val="-1"/>
        <w:sz w:val="22"/>
        <w:szCs w:val="22"/>
        <w:vertAlign w:val="baseline"/>
      </w:rPr>
    </w:lvl>
    <w:lvl w:ilvl="1" w:tplc="BB2621F8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94C25948">
      <w:start w:val="1"/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B3E4D43E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FD10E14E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270E8FCC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 w:tplc="0A8637A0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51906E4A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6CBE3A52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" w15:restartNumberingAfterBreak="0">
    <w:nsid w:val="1DC379B4"/>
    <w:multiLevelType w:val="hybridMultilevel"/>
    <w:tmpl w:val="616039DC"/>
    <w:lvl w:ilvl="0" w:tplc="C9182BD2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1D54"/>
    <w:multiLevelType w:val="hybridMultilevel"/>
    <w:tmpl w:val="9828A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919"/>
    <w:multiLevelType w:val="hybridMultilevel"/>
    <w:tmpl w:val="32345A52"/>
    <w:lvl w:ilvl="0" w:tplc="814A58DA">
      <w:numFmt w:val="bullet"/>
      <w:lvlText w:val="-"/>
      <w:lvlJc w:val="left"/>
      <w:pPr>
        <w:ind w:left="720" w:hanging="360"/>
      </w:pPr>
      <w:rPr>
        <w:rFonts w:ascii="Grandview" w:eastAsia="Verdana" w:hAnsi="Grandview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13B0D"/>
    <w:multiLevelType w:val="hybridMultilevel"/>
    <w:tmpl w:val="4A087388"/>
    <w:lvl w:ilvl="0" w:tplc="8CDE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73CDD"/>
    <w:multiLevelType w:val="hybridMultilevel"/>
    <w:tmpl w:val="D914854C"/>
    <w:lvl w:ilvl="0" w:tplc="A6489F90">
      <w:numFmt w:val="bullet"/>
      <w:lvlText w:val="-"/>
      <w:lvlJc w:val="left"/>
      <w:pPr>
        <w:ind w:left="720" w:hanging="360"/>
      </w:pPr>
      <w:rPr>
        <w:rFonts w:ascii="Grandview" w:eastAsia="Verdana" w:hAnsi="Grandview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55F96"/>
    <w:multiLevelType w:val="hybridMultilevel"/>
    <w:tmpl w:val="B43CF8F8"/>
    <w:lvl w:ilvl="0" w:tplc="0962591C">
      <w:start w:val="1"/>
      <w:numFmt w:val="upperLetter"/>
      <w:lvlText w:val="%1."/>
      <w:lvlJc w:val="left"/>
      <w:pPr>
        <w:ind w:left="904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624" w:hanging="360"/>
      </w:pPr>
    </w:lvl>
    <w:lvl w:ilvl="2" w:tplc="0413001B" w:tentative="1">
      <w:start w:val="1"/>
      <w:numFmt w:val="lowerRoman"/>
      <w:lvlText w:val="%3."/>
      <w:lvlJc w:val="right"/>
      <w:pPr>
        <w:ind w:left="2344" w:hanging="180"/>
      </w:pPr>
    </w:lvl>
    <w:lvl w:ilvl="3" w:tplc="0413000F" w:tentative="1">
      <w:start w:val="1"/>
      <w:numFmt w:val="decimal"/>
      <w:lvlText w:val="%4."/>
      <w:lvlJc w:val="left"/>
      <w:pPr>
        <w:ind w:left="3064" w:hanging="360"/>
      </w:pPr>
    </w:lvl>
    <w:lvl w:ilvl="4" w:tplc="04130019" w:tentative="1">
      <w:start w:val="1"/>
      <w:numFmt w:val="lowerLetter"/>
      <w:lvlText w:val="%5."/>
      <w:lvlJc w:val="left"/>
      <w:pPr>
        <w:ind w:left="3784" w:hanging="360"/>
      </w:pPr>
    </w:lvl>
    <w:lvl w:ilvl="5" w:tplc="0413001B" w:tentative="1">
      <w:start w:val="1"/>
      <w:numFmt w:val="lowerRoman"/>
      <w:lvlText w:val="%6."/>
      <w:lvlJc w:val="right"/>
      <w:pPr>
        <w:ind w:left="4504" w:hanging="180"/>
      </w:pPr>
    </w:lvl>
    <w:lvl w:ilvl="6" w:tplc="0413000F" w:tentative="1">
      <w:start w:val="1"/>
      <w:numFmt w:val="decimal"/>
      <w:lvlText w:val="%7."/>
      <w:lvlJc w:val="left"/>
      <w:pPr>
        <w:ind w:left="5224" w:hanging="360"/>
      </w:pPr>
    </w:lvl>
    <w:lvl w:ilvl="7" w:tplc="04130019" w:tentative="1">
      <w:start w:val="1"/>
      <w:numFmt w:val="lowerLetter"/>
      <w:lvlText w:val="%8."/>
      <w:lvlJc w:val="left"/>
      <w:pPr>
        <w:ind w:left="5944" w:hanging="360"/>
      </w:pPr>
    </w:lvl>
    <w:lvl w:ilvl="8" w:tplc="0413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" w15:restartNumberingAfterBreak="0">
    <w:nsid w:val="69227A14"/>
    <w:multiLevelType w:val="hybridMultilevel"/>
    <w:tmpl w:val="6CD23516"/>
    <w:lvl w:ilvl="0" w:tplc="A6489F90">
      <w:numFmt w:val="bullet"/>
      <w:lvlText w:val="-"/>
      <w:lvlJc w:val="left"/>
      <w:pPr>
        <w:ind w:left="1080" w:hanging="360"/>
      </w:pPr>
      <w:rPr>
        <w:rFonts w:ascii="Grandview" w:eastAsia="Verdana" w:hAnsi="Grandview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3250A4"/>
    <w:multiLevelType w:val="hybridMultilevel"/>
    <w:tmpl w:val="C256CE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0446">
    <w:abstractNumId w:val="0"/>
  </w:num>
  <w:num w:numId="2" w16cid:durableId="2118672580">
    <w:abstractNumId w:val="4"/>
  </w:num>
  <w:num w:numId="3" w16cid:durableId="2097434482">
    <w:abstractNumId w:val="6"/>
  </w:num>
  <w:num w:numId="4" w16cid:durableId="293145943">
    <w:abstractNumId w:val="8"/>
  </w:num>
  <w:num w:numId="5" w16cid:durableId="52195456">
    <w:abstractNumId w:val="3"/>
  </w:num>
  <w:num w:numId="6" w16cid:durableId="490562635">
    <w:abstractNumId w:val="5"/>
  </w:num>
  <w:num w:numId="7" w16cid:durableId="1163163047">
    <w:abstractNumId w:val="7"/>
  </w:num>
  <w:num w:numId="8" w16cid:durableId="1311521230">
    <w:abstractNumId w:val="1"/>
  </w:num>
  <w:num w:numId="9" w16cid:durableId="13082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3D0BCF"/>
    <w:rsid w:val="00004210"/>
    <w:rsid w:val="00035CF9"/>
    <w:rsid w:val="000412BB"/>
    <w:rsid w:val="00057A2D"/>
    <w:rsid w:val="00070E54"/>
    <w:rsid w:val="00071381"/>
    <w:rsid w:val="000718A7"/>
    <w:rsid w:val="00071B36"/>
    <w:rsid w:val="000900E7"/>
    <w:rsid w:val="00094CF7"/>
    <w:rsid w:val="0009511A"/>
    <w:rsid w:val="000A2863"/>
    <w:rsid w:val="000A2E96"/>
    <w:rsid w:val="000B449C"/>
    <w:rsid w:val="000B6834"/>
    <w:rsid w:val="000C0CBD"/>
    <w:rsid w:val="000E3552"/>
    <w:rsid w:val="000E4E2B"/>
    <w:rsid w:val="000E660B"/>
    <w:rsid w:val="000F2F50"/>
    <w:rsid w:val="000F7E67"/>
    <w:rsid w:val="001058C3"/>
    <w:rsid w:val="00105CE3"/>
    <w:rsid w:val="00112875"/>
    <w:rsid w:val="00114434"/>
    <w:rsid w:val="0011459A"/>
    <w:rsid w:val="00117F02"/>
    <w:rsid w:val="00122192"/>
    <w:rsid w:val="00123533"/>
    <w:rsid w:val="0013100B"/>
    <w:rsid w:val="00133D9F"/>
    <w:rsid w:val="001508F3"/>
    <w:rsid w:val="0015358A"/>
    <w:rsid w:val="001620EE"/>
    <w:rsid w:val="001638B2"/>
    <w:rsid w:val="00175987"/>
    <w:rsid w:val="001B1FA6"/>
    <w:rsid w:val="001C0DD4"/>
    <w:rsid w:val="001E4E6F"/>
    <w:rsid w:val="001E6897"/>
    <w:rsid w:val="002034AE"/>
    <w:rsid w:val="00206A89"/>
    <w:rsid w:val="00217527"/>
    <w:rsid w:val="00221E3C"/>
    <w:rsid w:val="00222F54"/>
    <w:rsid w:val="00225267"/>
    <w:rsid w:val="00233249"/>
    <w:rsid w:val="00237653"/>
    <w:rsid w:val="002552DB"/>
    <w:rsid w:val="002651FB"/>
    <w:rsid w:val="0027256F"/>
    <w:rsid w:val="00276B0B"/>
    <w:rsid w:val="00277DFD"/>
    <w:rsid w:val="00284A0E"/>
    <w:rsid w:val="00285C6F"/>
    <w:rsid w:val="00294E5E"/>
    <w:rsid w:val="0029784D"/>
    <w:rsid w:val="002A55C1"/>
    <w:rsid w:val="002B22A6"/>
    <w:rsid w:val="002B55C7"/>
    <w:rsid w:val="002B5794"/>
    <w:rsid w:val="002C3C3D"/>
    <w:rsid w:val="002C4E47"/>
    <w:rsid w:val="002F4B01"/>
    <w:rsid w:val="003043C0"/>
    <w:rsid w:val="00307395"/>
    <w:rsid w:val="0031180A"/>
    <w:rsid w:val="00322134"/>
    <w:rsid w:val="00336894"/>
    <w:rsid w:val="00337A0B"/>
    <w:rsid w:val="003459E4"/>
    <w:rsid w:val="003508F7"/>
    <w:rsid w:val="003568F3"/>
    <w:rsid w:val="00361F42"/>
    <w:rsid w:val="00374E26"/>
    <w:rsid w:val="00384459"/>
    <w:rsid w:val="0039297C"/>
    <w:rsid w:val="003A4C31"/>
    <w:rsid w:val="003A5992"/>
    <w:rsid w:val="003A63AF"/>
    <w:rsid w:val="003A6913"/>
    <w:rsid w:val="003B1596"/>
    <w:rsid w:val="003B18AB"/>
    <w:rsid w:val="003B6BCE"/>
    <w:rsid w:val="003C12E9"/>
    <w:rsid w:val="003D0BCF"/>
    <w:rsid w:val="003D2776"/>
    <w:rsid w:val="003E0645"/>
    <w:rsid w:val="00415DF8"/>
    <w:rsid w:val="0045069C"/>
    <w:rsid w:val="004535A3"/>
    <w:rsid w:val="00454891"/>
    <w:rsid w:val="004628B0"/>
    <w:rsid w:val="00473287"/>
    <w:rsid w:val="004A5D87"/>
    <w:rsid w:val="004D02DB"/>
    <w:rsid w:val="004E12D0"/>
    <w:rsid w:val="004E3EFE"/>
    <w:rsid w:val="004E6C71"/>
    <w:rsid w:val="004E6EAE"/>
    <w:rsid w:val="004F18A9"/>
    <w:rsid w:val="004F2E8B"/>
    <w:rsid w:val="005107E7"/>
    <w:rsid w:val="00512AC0"/>
    <w:rsid w:val="005342D5"/>
    <w:rsid w:val="0056719A"/>
    <w:rsid w:val="00567775"/>
    <w:rsid w:val="00572087"/>
    <w:rsid w:val="0057704E"/>
    <w:rsid w:val="00580A39"/>
    <w:rsid w:val="0059190E"/>
    <w:rsid w:val="005943E8"/>
    <w:rsid w:val="005D237F"/>
    <w:rsid w:val="005D3884"/>
    <w:rsid w:val="005F04E9"/>
    <w:rsid w:val="005F3EE8"/>
    <w:rsid w:val="005F5457"/>
    <w:rsid w:val="005F7BF4"/>
    <w:rsid w:val="0060339C"/>
    <w:rsid w:val="00606B81"/>
    <w:rsid w:val="00613C1A"/>
    <w:rsid w:val="00615AA3"/>
    <w:rsid w:val="00616804"/>
    <w:rsid w:val="00620281"/>
    <w:rsid w:val="006354B3"/>
    <w:rsid w:val="00642800"/>
    <w:rsid w:val="00650109"/>
    <w:rsid w:val="00667D19"/>
    <w:rsid w:val="0068693A"/>
    <w:rsid w:val="00695F4F"/>
    <w:rsid w:val="006A2062"/>
    <w:rsid w:val="006B1FC3"/>
    <w:rsid w:val="006D4973"/>
    <w:rsid w:val="006D7B03"/>
    <w:rsid w:val="006E7C5F"/>
    <w:rsid w:val="006F668B"/>
    <w:rsid w:val="007201FE"/>
    <w:rsid w:val="00722011"/>
    <w:rsid w:val="0073044D"/>
    <w:rsid w:val="00740D4F"/>
    <w:rsid w:val="007619D0"/>
    <w:rsid w:val="00763965"/>
    <w:rsid w:val="007711FE"/>
    <w:rsid w:val="007801EB"/>
    <w:rsid w:val="007901F2"/>
    <w:rsid w:val="00794C6D"/>
    <w:rsid w:val="00797359"/>
    <w:rsid w:val="007A6B6B"/>
    <w:rsid w:val="007C19D1"/>
    <w:rsid w:val="007C7888"/>
    <w:rsid w:val="007C7D18"/>
    <w:rsid w:val="007D5E84"/>
    <w:rsid w:val="007E31B9"/>
    <w:rsid w:val="007E56DF"/>
    <w:rsid w:val="007F0BBC"/>
    <w:rsid w:val="007F42CA"/>
    <w:rsid w:val="007F4A36"/>
    <w:rsid w:val="00815F66"/>
    <w:rsid w:val="0082046F"/>
    <w:rsid w:val="0082195D"/>
    <w:rsid w:val="00822C92"/>
    <w:rsid w:val="00826AEC"/>
    <w:rsid w:val="00846E21"/>
    <w:rsid w:val="00866E80"/>
    <w:rsid w:val="00870C8B"/>
    <w:rsid w:val="00877933"/>
    <w:rsid w:val="00881F90"/>
    <w:rsid w:val="00886BA4"/>
    <w:rsid w:val="00892F5B"/>
    <w:rsid w:val="008A5BF5"/>
    <w:rsid w:val="008A6EF7"/>
    <w:rsid w:val="008C1A01"/>
    <w:rsid w:val="008C3BB6"/>
    <w:rsid w:val="008D071D"/>
    <w:rsid w:val="008D08FE"/>
    <w:rsid w:val="008D0A29"/>
    <w:rsid w:val="008E315B"/>
    <w:rsid w:val="008F4632"/>
    <w:rsid w:val="0090213A"/>
    <w:rsid w:val="00905224"/>
    <w:rsid w:val="0090614E"/>
    <w:rsid w:val="0090683E"/>
    <w:rsid w:val="009123C8"/>
    <w:rsid w:val="0091259C"/>
    <w:rsid w:val="00931FF8"/>
    <w:rsid w:val="00933DAE"/>
    <w:rsid w:val="00933F66"/>
    <w:rsid w:val="0094387F"/>
    <w:rsid w:val="00953D10"/>
    <w:rsid w:val="00953F94"/>
    <w:rsid w:val="00961DD8"/>
    <w:rsid w:val="00963C1E"/>
    <w:rsid w:val="00967805"/>
    <w:rsid w:val="00970A50"/>
    <w:rsid w:val="0098605E"/>
    <w:rsid w:val="009901EF"/>
    <w:rsid w:val="00992954"/>
    <w:rsid w:val="00992A05"/>
    <w:rsid w:val="009A04FF"/>
    <w:rsid w:val="009A5414"/>
    <w:rsid w:val="009A6430"/>
    <w:rsid w:val="009B324E"/>
    <w:rsid w:val="009B58C9"/>
    <w:rsid w:val="009C4842"/>
    <w:rsid w:val="009C6AC7"/>
    <w:rsid w:val="009E18AB"/>
    <w:rsid w:val="009E1DDD"/>
    <w:rsid w:val="009F3A76"/>
    <w:rsid w:val="009F7862"/>
    <w:rsid w:val="00A01F0D"/>
    <w:rsid w:val="00A02B8C"/>
    <w:rsid w:val="00A03705"/>
    <w:rsid w:val="00A116BB"/>
    <w:rsid w:val="00A2123C"/>
    <w:rsid w:val="00A22342"/>
    <w:rsid w:val="00A24576"/>
    <w:rsid w:val="00A31712"/>
    <w:rsid w:val="00A362E6"/>
    <w:rsid w:val="00A66EF5"/>
    <w:rsid w:val="00A71CC5"/>
    <w:rsid w:val="00A74924"/>
    <w:rsid w:val="00A80E9B"/>
    <w:rsid w:val="00A960B4"/>
    <w:rsid w:val="00A96C93"/>
    <w:rsid w:val="00AB397D"/>
    <w:rsid w:val="00AB43FF"/>
    <w:rsid w:val="00AB4E24"/>
    <w:rsid w:val="00AC2734"/>
    <w:rsid w:val="00AC6C13"/>
    <w:rsid w:val="00AD16C2"/>
    <w:rsid w:val="00AD478D"/>
    <w:rsid w:val="00AE73D0"/>
    <w:rsid w:val="00B023F3"/>
    <w:rsid w:val="00B162C6"/>
    <w:rsid w:val="00B21133"/>
    <w:rsid w:val="00B24310"/>
    <w:rsid w:val="00B437EF"/>
    <w:rsid w:val="00B476F0"/>
    <w:rsid w:val="00B55330"/>
    <w:rsid w:val="00B556B1"/>
    <w:rsid w:val="00B674BA"/>
    <w:rsid w:val="00B87D66"/>
    <w:rsid w:val="00B91425"/>
    <w:rsid w:val="00BB1303"/>
    <w:rsid w:val="00BB7474"/>
    <w:rsid w:val="00BC35FC"/>
    <w:rsid w:val="00BD024D"/>
    <w:rsid w:val="00BD28E2"/>
    <w:rsid w:val="00BD535B"/>
    <w:rsid w:val="00BD5787"/>
    <w:rsid w:val="00BE3FA4"/>
    <w:rsid w:val="00BE6448"/>
    <w:rsid w:val="00BF4BF4"/>
    <w:rsid w:val="00BF759C"/>
    <w:rsid w:val="00C036D3"/>
    <w:rsid w:val="00C103E1"/>
    <w:rsid w:val="00C13263"/>
    <w:rsid w:val="00C1654F"/>
    <w:rsid w:val="00C20DFF"/>
    <w:rsid w:val="00C24DD4"/>
    <w:rsid w:val="00C27F07"/>
    <w:rsid w:val="00C310DE"/>
    <w:rsid w:val="00C433EE"/>
    <w:rsid w:val="00C44BFC"/>
    <w:rsid w:val="00C455D2"/>
    <w:rsid w:val="00C600E5"/>
    <w:rsid w:val="00C66F39"/>
    <w:rsid w:val="00C70B84"/>
    <w:rsid w:val="00C71B5F"/>
    <w:rsid w:val="00C72002"/>
    <w:rsid w:val="00C922FF"/>
    <w:rsid w:val="00C943BB"/>
    <w:rsid w:val="00C94BE7"/>
    <w:rsid w:val="00C96251"/>
    <w:rsid w:val="00CB24CE"/>
    <w:rsid w:val="00CB5D90"/>
    <w:rsid w:val="00CB5DD5"/>
    <w:rsid w:val="00CC0447"/>
    <w:rsid w:val="00CD1E71"/>
    <w:rsid w:val="00CD2656"/>
    <w:rsid w:val="00CD4AF5"/>
    <w:rsid w:val="00CF3587"/>
    <w:rsid w:val="00D014BD"/>
    <w:rsid w:val="00D0207D"/>
    <w:rsid w:val="00D0550A"/>
    <w:rsid w:val="00D20ADD"/>
    <w:rsid w:val="00D31EA5"/>
    <w:rsid w:val="00D427E6"/>
    <w:rsid w:val="00D43F41"/>
    <w:rsid w:val="00D45FCF"/>
    <w:rsid w:val="00D577AD"/>
    <w:rsid w:val="00D6329B"/>
    <w:rsid w:val="00D741D3"/>
    <w:rsid w:val="00D81731"/>
    <w:rsid w:val="00DC7D08"/>
    <w:rsid w:val="00DD4555"/>
    <w:rsid w:val="00DD5498"/>
    <w:rsid w:val="00DE1110"/>
    <w:rsid w:val="00E03E4E"/>
    <w:rsid w:val="00E0526C"/>
    <w:rsid w:val="00E06839"/>
    <w:rsid w:val="00E233BD"/>
    <w:rsid w:val="00E2366E"/>
    <w:rsid w:val="00E3195B"/>
    <w:rsid w:val="00E65842"/>
    <w:rsid w:val="00E74A58"/>
    <w:rsid w:val="00E77213"/>
    <w:rsid w:val="00E90007"/>
    <w:rsid w:val="00E91FC0"/>
    <w:rsid w:val="00E92D24"/>
    <w:rsid w:val="00E95270"/>
    <w:rsid w:val="00EA12CA"/>
    <w:rsid w:val="00EA4554"/>
    <w:rsid w:val="00EA65E8"/>
    <w:rsid w:val="00ED6876"/>
    <w:rsid w:val="00EE552B"/>
    <w:rsid w:val="00EE7264"/>
    <w:rsid w:val="00EF1935"/>
    <w:rsid w:val="00F02F85"/>
    <w:rsid w:val="00F049F9"/>
    <w:rsid w:val="00F06F4E"/>
    <w:rsid w:val="00F107B8"/>
    <w:rsid w:val="00F17D2A"/>
    <w:rsid w:val="00F24E0F"/>
    <w:rsid w:val="00F33ED8"/>
    <w:rsid w:val="00F407AE"/>
    <w:rsid w:val="00F437F8"/>
    <w:rsid w:val="00F6442A"/>
    <w:rsid w:val="00F7282D"/>
    <w:rsid w:val="00F77329"/>
    <w:rsid w:val="00F84875"/>
    <w:rsid w:val="00F92899"/>
    <w:rsid w:val="00F93B9C"/>
    <w:rsid w:val="00FA2584"/>
    <w:rsid w:val="00FA5F9C"/>
    <w:rsid w:val="00FB699D"/>
    <w:rsid w:val="00FD0B64"/>
    <w:rsid w:val="00FD4D08"/>
    <w:rsid w:val="00FE12BF"/>
    <w:rsid w:val="00FE232D"/>
    <w:rsid w:val="00FF341B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7E0EA"/>
  <w15:docId w15:val="{B772798D-A4B2-400D-8834-097249F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D0BCF"/>
    <w:pPr>
      <w:widowControl w:val="0"/>
      <w:spacing w:line="240" w:lineRule="auto"/>
      <w:ind w:left="915" w:hanging="360"/>
    </w:pPr>
    <w:rPr>
      <w:rFonts w:ascii="Verdana" w:eastAsia="Verdana" w:hAnsi="Verdana" w:cstheme="minorBid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0BCF"/>
    <w:rPr>
      <w:rFonts w:ascii="Verdana" w:eastAsia="Verdana" w:hAnsi="Verdana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semiHidden/>
    <w:unhideWhenUsed/>
    <w:rsid w:val="002034A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034AE"/>
    <w:rPr>
      <w:rFonts w:ascii="Consolas" w:hAnsi="Consolas"/>
      <w:sz w:val="21"/>
      <w:szCs w:val="21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01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end.wur.nl/sites/default/files/2025-11/2018-Policy-document-for-processing-personal-data-WUR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w@wur.n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al002\AppData\Roaming\DotOffice\Sync\Concernstaf+\UFW\UFW_Agenda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UFW_Agenda_EN.dotx</Template>
  <TotalTime>53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3869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Zaal, Anne</dc:creator>
  <cp:lastModifiedBy>Zaal, Anne</cp:lastModifiedBy>
  <cp:revision>16</cp:revision>
  <dcterms:created xsi:type="dcterms:W3CDTF">2026-03-24T13:45:00Z</dcterms:created>
  <dcterms:modified xsi:type="dcterms:W3CDTF">2026-05-07T14:46:00Z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